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8078D90" w14:textId="1B8BB889" w:rsidR="00381E02" w:rsidRDefault="00381E02" w:rsidP="00137472">
      <w:pPr>
        <w:pStyle w:val="GraphicsAnchor"/>
      </w:pPr>
    </w:p>
    <w:bookmarkStart w:id="0" w:name="_Hlk64409310" w:displacedByCustomXml="next"/>
    <w:sdt>
      <w:sdtPr>
        <w:rPr>
          <w:rFonts w:asciiTheme="minorHAnsi" w:eastAsiaTheme="minorHAnsi" w:hAnsiTheme="minorHAnsi" w:cstheme="minorBidi"/>
          <w:b w:val="0"/>
          <w:caps w:val="0"/>
          <w:color w:val="auto"/>
          <w:spacing w:val="0"/>
          <w:kern w:val="0"/>
          <w:sz w:val="48"/>
          <w:szCs w:val="48"/>
        </w:rPr>
        <w:id w:val="-1846700777"/>
        <w:placeholder>
          <w:docPart w:val="19AA2E63C8FB426CABADE14C6037764D"/>
        </w:placeholder>
        <w15:appearance w15:val="hidden"/>
      </w:sdtPr>
      <w:sdtEndPr>
        <w:rPr>
          <w:bCs/>
          <w:color w:val="ED1C24" w:themeColor="accent1"/>
          <w:sz w:val="24"/>
          <w:szCs w:val="24"/>
        </w:rPr>
      </w:sdtEndPr>
      <w:sdtContent>
        <w:p w14:paraId="50DE52CF" w14:textId="7846FF28" w:rsidR="00E843D7" w:rsidRPr="00A378FA" w:rsidRDefault="00E843D7" w:rsidP="00A378FA">
          <w:pPr>
            <w:pStyle w:val="Title"/>
            <w:jc w:val="center"/>
            <w:rPr>
              <w:sz w:val="48"/>
              <w:szCs w:val="48"/>
            </w:rPr>
          </w:pPr>
          <w:r w:rsidRPr="00A378FA">
            <w:rPr>
              <w:sz w:val="48"/>
              <w:szCs w:val="48"/>
            </w:rPr>
            <w:t>arris’ Pizza</w:t>
          </w:r>
        </w:p>
        <w:p w14:paraId="54CEC01A" w14:textId="571B6429" w:rsidR="00381E02" w:rsidRDefault="00E843D7" w:rsidP="00A378FA">
          <w:pPr>
            <w:pStyle w:val="Title"/>
            <w:jc w:val="center"/>
            <w:rPr>
              <w:sz w:val="48"/>
              <w:szCs w:val="48"/>
            </w:rPr>
          </w:pPr>
          <w:r w:rsidRPr="00A378FA">
            <w:rPr>
              <w:sz w:val="48"/>
              <w:szCs w:val="48"/>
            </w:rPr>
            <w:t>kids menu</w:t>
          </w:r>
        </w:p>
        <w:p w14:paraId="33E464D8" w14:textId="392CCEAC" w:rsidR="00A378FA" w:rsidRPr="00A378FA" w:rsidRDefault="00A378FA" w:rsidP="00A378FA">
          <w:pPr>
            <w:jc w:val="center"/>
            <w:rPr>
              <w:b/>
              <w:bCs/>
              <w:color w:val="ED1C24" w:themeColor="accent1"/>
              <w:sz w:val="24"/>
              <w:szCs w:val="24"/>
            </w:rPr>
          </w:pPr>
          <w:r w:rsidRPr="00A378FA">
            <w:rPr>
              <w:b/>
              <w:bCs/>
              <w:color w:val="ED1C24" w:themeColor="accent1"/>
              <w:sz w:val="24"/>
              <w:szCs w:val="24"/>
            </w:rPr>
            <w:t xml:space="preserve">All Entrée’s, Pastas and Pizza’s come with a Kid Soft Drink or Juice.  (Excludes </w:t>
          </w:r>
          <w:proofErr w:type="gramStart"/>
          <w:r w:rsidRPr="00A378FA">
            <w:rPr>
              <w:b/>
              <w:bCs/>
              <w:color w:val="ED1C24" w:themeColor="accent1"/>
              <w:sz w:val="24"/>
              <w:szCs w:val="24"/>
            </w:rPr>
            <w:t>Milk )</w:t>
          </w:r>
          <w:proofErr w:type="gramEnd"/>
        </w:p>
      </w:sdtContent>
    </w:sdt>
    <w:p w14:paraId="1AAC89C7" w14:textId="256970FC" w:rsidR="00AB5C7E" w:rsidRPr="00A378FA" w:rsidRDefault="00A378FA" w:rsidP="00A378FA">
      <w:pPr>
        <w:pStyle w:val="NoSpacing"/>
        <w:jc w:val="center"/>
        <w:rPr>
          <w:b/>
          <w:bCs/>
          <w:color w:val="44546A" w:themeColor="text2"/>
          <w:sz w:val="28"/>
          <w:szCs w:val="28"/>
          <w:u w:val="single"/>
        </w:rPr>
      </w:pPr>
      <w:r w:rsidRPr="00A378FA">
        <w:rPr>
          <w:b/>
          <w:bCs/>
          <w:color w:val="44546A" w:themeColor="text2"/>
          <w:sz w:val="28"/>
          <w:szCs w:val="28"/>
          <w:u w:val="single"/>
        </w:rPr>
        <w:t>For Ages 12 and Under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340"/>
        <w:gridCol w:w="540"/>
        <w:gridCol w:w="1831"/>
        <w:gridCol w:w="3474"/>
        <w:gridCol w:w="11"/>
        <w:gridCol w:w="1154"/>
        <w:gridCol w:w="10"/>
      </w:tblGrid>
      <w:tr w:rsidR="00A14E98" w14:paraId="53F45FF4" w14:textId="77777777" w:rsidTr="00EA7F5D">
        <w:trPr>
          <w:trHeight w:val="445"/>
        </w:trPr>
        <w:tc>
          <w:tcPr>
            <w:tcW w:w="2340" w:type="dxa"/>
            <w:vMerge w:val="restart"/>
            <w:vAlign w:val="center"/>
          </w:tcPr>
          <w:bookmarkEnd w:id="0"/>
          <w:p w14:paraId="682E5315" w14:textId="2507BA62" w:rsidR="00A14E98" w:rsidRPr="00460A5A" w:rsidRDefault="00000000" w:rsidP="00EA7F5D">
            <w:pPr>
              <w:pStyle w:val="Heading1"/>
            </w:pPr>
            <w:sdt>
              <w:sdtPr>
                <w:id w:val="-525338813"/>
                <w:placeholder>
                  <w:docPart w:val="1C30F9C7321F417CA7A24103F9F1D215"/>
                </w:placeholder>
                <w15:appearance w15:val="hidden"/>
              </w:sdtPr>
              <w:sdtContent>
                <w:r w:rsidR="00E843D7">
                  <w:t>pizza’s 8”</w:t>
                </w:r>
              </w:sdtContent>
            </w:sdt>
            <w:r w:rsidR="00460A5A">
              <w:t xml:space="preserve"> </w:t>
            </w:r>
          </w:p>
        </w:tc>
        <w:tc>
          <w:tcPr>
            <w:tcW w:w="5856" w:type="dxa"/>
            <w:gridSpan w:val="4"/>
            <w:tcBorders>
              <w:bottom w:val="single" w:sz="4" w:space="0" w:color="ED1C24" w:themeColor="accent1"/>
            </w:tcBorders>
          </w:tcPr>
          <w:p w14:paraId="54364AE2" w14:textId="77777777" w:rsidR="00A14E98" w:rsidRDefault="00A14E98" w:rsidP="00381E02"/>
        </w:tc>
        <w:tc>
          <w:tcPr>
            <w:tcW w:w="1164" w:type="dxa"/>
            <w:gridSpan w:val="2"/>
            <w:vMerge w:val="restart"/>
          </w:tcPr>
          <w:p w14:paraId="41E39C6A" w14:textId="77777777" w:rsidR="00A14E98" w:rsidRDefault="00A14E98" w:rsidP="00381E02">
            <w:pPr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3CC453B4" wp14:editId="52CBEE8A">
                  <wp:extent cx="532186" cy="532186"/>
                  <wp:effectExtent l="0" t="0" r="1270" b="1270"/>
                  <wp:docPr id="1" name="Graphic 1" descr="Whole pizza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Whole pizza outli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761" cy="549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4E98" w14:paraId="2A1B1508" w14:textId="77777777" w:rsidTr="00EA7F5D">
        <w:trPr>
          <w:trHeight w:val="445"/>
        </w:trPr>
        <w:tc>
          <w:tcPr>
            <w:tcW w:w="2340" w:type="dxa"/>
            <w:vMerge/>
          </w:tcPr>
          <w:p w14:paraId="6111FE7D" w14:textId="77777777" w:rsidR="00A14E98" w:rsidRDefault="00A14E98" w:rsidP="00381E02"/>
        </w:tc>
        <w:tc>
          <w:tcPr>
            <w:tcW w:w="5856" w:type="dxa"/>
            <w:gridSpan w:val="4"/>
            <w:tcBorders>
              <w:top w:val="single" w:sz="4" w:space="0" w:color="ED1C24" w:themeColor="accent1"/>
            </w:tcBorders>
          </w:tcPr>
          <w:p w14:paraId="0A5CDC01" w14:textId="77777777" w:rsidR="00A14E98" w:rsidRDefault="00A14E98" w:rsidP="00381E02"/>
        </w:tc>
        <w:tc>
          <w:tcPr>
            <w:tcW w:w="1164" w:type="dxa"/>
            <w:gridSpan w:val="2"/>
            <w:vMerge/>
          </w:tcPr>
          <w:p w14:paraId="2770B6A1" w14:textId="77777777" w:rsidR="00A14E98" w:rsidRDefault="00A14E98" w:rsidP="00381E02"/>
        </w:tc>
      </w:tr>
      <w:tr w:rsidR="00A14E98" w14:paraId="581AD2E9" w14:textId="77777777" w:rsidTr="00EA7F5D">
        <w:trPr>
          <w:trHeight w:val="445"/>
        </w:trPr>
        <w:tc>
          <w:tcPr>
            <w:tcW w:w="2340" w:type="dxa"/>
          </w:tcPr>
          <w:p w14:paraId="6C02A5E0" w14:textId="77777777" w:rsidR="00A14E98" w:rsidRDefault="00A14E98" w:rsidP="00381E02"/>
        </w:tc>
        <w:tc>
          <w:tcPr>
            <w:tcW w:w="5856" w:type="dxa"/>
            <w:gridSpan w:val="4"/>
          </w:tcPr>
          <w:p w14:paraId="3CA277A3" w14:textId="77777777" w:rsidR="00A14E98" w:rsidRDefault="00A14E98" w:rsidP="00381E02"/>
        </w:tc>
        <w:tc>
          <w:tcPr>
            <w:tcW w:w="1164" w:type="dxa"/>
            <w:gridSpan w:val="2"/>
          </w:tcPr>
          <w:p w14:paraId="3FD48C65" w14:textId="77777777" w:rsidR="00A14E98" w:rsidRDefault="00A14E98" w:rsidP="00381E02"/>
        </w:tc>
      </w:tr>
      <w:tr w:rsidR="00A14E98" w14:paraId="39E4EDDD" w14:textId="77777777" w:rsidTr="00E843D7">
        <w:trPr>
          <w:trHeight w:val="2196"/>
        </w:trPr>
        <w:tc>
          <w:tcPr>
            <w:tcW w:w="4711" w:type="dxa"/>
            <w:gridSpan w:val="3"/>
          </w:tcPr>
          <w:p w14:paraId="181A14C8" w14:textId="3A18DCEF" w:rsidR="00A14E98" w:rsidRPr="000622C5" w:rsidRDefault="00000000" w:rsidP="00AB5C7E">
            <w:pPr>
              <w:pStyle w:val="ItemandPrice"/>
            </w:pPr>
            <w:sdt>
              <w:sdtPr>
                <w:id w:val="1557286178"/>
                <w:placeholder>
                  <w:docPart w:val="BB041E32C54844EDB4F0DD73ADFA3074"/>
                </w:placeholder>
                <w15:appearance w15:val="hidden"/>
              </w:sdtPr>
              <w:sdtContent>
                <w:r w:rsidR="00E843D7">
                  <w:t>Cheese Pizza ……………………$10.</w:t>
                </w:r>
              </w:sdtContent>
            </w:sdt>
          </w:p>
          <w:p w14:paraId="3B9BF1DB" w14:textId="7472BB92" w:rsidR="00A14E98" w:rsidRDefault="00E843D7" w:rsidP="00A7483E">
            <w:pPr>
              <w:rPr>
                <w:rFonts w:ascii="SourceSansPro-Regular" w:hAnsi="SourceSansPro-Regular" w:cs="SourceSansPro-Regular"/>
                <w:szCs w:val="20"/>
              </w:rPr>
            </w:pPr>
            <w:r>
              <w:rPr>
                <w:rFonts w:ascii="SourceSansPro-Regular" w:hAnsi="SourceSansPro-Regular" w:cs="SourceSansPro-Regular"/>
                <w:szCs w:val="20"/>
              </w:rPr>
              <w:t xml:space="preserve">Arris’ Pizza Cheese and Sauce. </w:t>
            </w:r>
          </w:p>
          <w:p w14:paraId="689A370C" w14:textId="77777777" w:rsidR="00A14E98" w:rsidRDefault="00A14E98" w:rsidP="00381E02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Cs w:val="20"/>
              </w:rPr>
            </w:pPr>
          </w:p>
          <w:p w14:paraId="7F3EB50D" w14:textId="184576FE" w:rsidR="00A14E98" w:rsidRPr="000622C5" w:rsidRDefault="00000000" w:rsidP="00AB5C7E">
            <w:pPr>
              <w:pStyle w:val="ItemandPrice"/>
            </w:pPr>
            <w:sdt>
              <w:sdtPr>
                <w:id w:val="2003690441"/>
                <w:placeholder>
                  <w:docPart w:val="4B1CD7EE41494FE8BD305C0519422F67"/>
                </w:placeholder>
                <w15:appearance w15:val="hidden"/>
              </w:sdtPr>
              <w:sdtContent>
                <w:r w:rsidR="00E843D7">
                  <w:t>Mac &amp; Cheese Pizza…………</w:t>
                </w:r>
                <w:proofErr w:type="gramStart"/>
                <w:r w:rsidR="00E843D7">
                  <w:t>….$</w:t>
                </w:r>
                <w:proofErr w:type="gramEnd"/>
                <w:r w:rsidR="00E843D7">
                  <w:t>12.</w:t>
                </w:r>
              </w:sdtContent>
            </w:sdt>
            <w:r w:rsidR="000622C5" w:rsidRPr="000622C5">
              <w:t xml:space="preserve"> </w:t>
            </w:r>
          </w:p>
          <w:p w14:paraId="23B4B0EE" w14:textId="07461FDC" w:rsidR="00A14E98" w:rsidRDefault="00000000" w:rsidP="00A7483E">
            <w:pPr>
              <w:rPr>
                <w:rFonts w:ascii="SourceSansPro-Regular" w:hAnsi="SourceSansPro-Regular" w:cs="SourceSansPro-Regular"/>
                <w:szCs w:val="20"/>
              </w:rPr>
            </w:pPr>
            <w:sdt>
              <w:sdtPr>
                <w:rPr>
                  <w:rFonts w:ascii="SourceSansPro-Regular" w:hAnsi="SourceSansPro-Regular" w:cs="SourceSansPro-Regular"/>
                  <w:szCs w:val="20"/>
                </w:rPr>
                <w:id w:val="1073856099"/>
                <w:placeholder>
                  <w:docPart w:val="8F31816AE63048B5AE9B18027D4FC3E7"/>
                </w:placeholder>
                <w15:appearance w15:val="hidden"/>
              </w:sdtPr>
              <w:sdtContent>
                <w:r w:rsidR="00E843D7">
                  <w:rPr>
                    <w:rFonts w:ascii="SourceSansPro-Regular" w:hAnsi="SourceSansPro-Regular" w:cs="SourceSansPro-Regular"/>
                    <w:szCs w:val="20"/>
                  </w:rPr>
                  <w:t xml:space="preserve">Arris’ Dough, covered in Mac and Cheese. </w:t>
                </w:r>
              </w:sdtContent>
            </w:sdt>
            <w:r w:rsidR="00A7483E">
              <w:rPr>
                <w:rFonts w:ascii="SourceSansPro-Regular" w:hAnsi="SourceSansPro-Regular" w:cs="SourceSansPro-Regular"/>
                <w:szCs w:val="20"/>
              </w:rPr>
              <w:t xml:space="preserve"> </w:t>
            </w:r>
          </w:p>
          <w:p w14:paraId="65F46204" w14:textId="77777777" w:rsidR="00A14E98" w:rsidRDefault="00A14E98" w:rsidP="00381E02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Cs w:val="20"/>
              </w:rPr>
            </w:pPr>
          </w:p>
          <w:p w14:paraId="6B611F33" w14:textId="3A9E68A6" w:rsidR="00A14E98" w:rsidRPr="000622C5" w:rsidRDefault="00000000" w:rsidP="00AB5C7E">
            <w:pPr>
              <w:pStyle w:val="ItemandPrice"/>
            </w:pPr>
            <w:sdt>
              <w:sdtPr>
                <w:id w:val="1008022554"/>
                <w:placeholder>
                  <w:docPart w:val="0462329F351142F4818075B41921DA0B"/>
                </w:placeholder>
                <w15:appearance w15:val="hidden"/>
              </w:sdtPr>
              <w:sdtContent>
                <w:r w:rsidR="00E843D7">
                  <w:t>Pepperoni Pizza……………</w:t>
                </w:r>
                <w:r w:rsidR="00B47C8E">
                  <w:t>…...</w:t>
                </w:r>
                <w:r w:rsidR="00E843D7">
                  <w:t>$11.50</w:t>
                </w:r>
              </w:sdtContent>
            </w:sdt>
            <w:r w:rsidR="000622C5" w:rsidRPr="000622C5">
              <w:t xml:space="preserve"> </w:t>
            </w:r>
          </w:p>
          <w:p w14:paraId="07F6C903" w14:textId="046168FA" w:rsidR="00A14E98" w:rsidRPr="008E4830" w:rsidRDefault="00000000" w:rsidP="00A7483E">
            <w:sdt>
              <w:sdtPr>
                <w:id w:val="-1611191726"/>
                <w:placeholder>
                  <w:docPart w:val="E7443176960B46E99C23A6E7B2AA270B"/>
                </w:placeholder>
                <w15:appearance w15:val="hidden"/>
              </w:sdtPr>
              <w:sdtContent>
                <w:r w:rsidR="00E843D7">
                  <w:t xml:space="preserve">Arris’ Pizza Cheese, Sauce and Pepperoni. </w:t>
                </w:r>
              </w:sdtContent>
            </w:sdt>
            <w:r w:rsidR="00A7483E">
              <w:t xml:space="preserve"> </w:t>
            </w:r>
          </w:p>
        </w:tc>
        <w:tc>
          <w:tcPr>
            <w:tcW w:w="4649" w:type="dxa"/>
            <w:gridSpan w:val="4"/>
          </w:tcPr>
          <w:p w14:paraId="1E1180DB" w14:textId="1A67A403" w:rsidR="00A14E98" w:rsidRDefault="00000000" w:rsidP="00E843D7">
            <w:pPr>
              <w:pStyle w:val="ItemandPrice"/>
            </w:pPr>
            <w:sdt>
              <w:sdtPr>
                <w:id w:val="-245043782"/>
                <w:placeholder>
                  <w:docPart w:val="DA94786ECA774AC5A7465107F8588305"/>
                </w:placeholder>
                <w15:appearance w15:val="hidden"/>
              </w:sdtPr>
              <w:sdtContent>
                <w:r w:rsidR="00E843D7">
                  <w:t xml:space="preserve">Add Additional Toppings to any pizza </w:t>
                </w:r>
              </w:sdtContent>
            </w:sdt>
          </w:p>
          <w:p w14:paraId="7F34B082" w14:textId="21B3E5AE" w:rsidR="00E843D7" w:rsidRPr="00E843D7" w:rsidRDefault="00E843D7" w:rsidP="00E843D7">
            <w:pPr>
              <w:pStyle w:val="ItemandPrice"/>
            </w:pPr>
            <w:r>
              <w:t xml:space="preserve">For $1.50 per topping. </w:t>
            </w:r>
          </w:p>
          <w:p w14:paraId="20891D17" w14:textId="77777777" w:rsidR="00A14E98" w:rsidRDefault="00A14E98" w:rsidP="00381E02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Cs w:val="20"/>
              </w:rPr>
            </w:pPr>
          </w:p>
          <w:p w14:paraId="3F22ECD8" w14:textId="44626772" w:rsidR="00A14E98" w:rsidRDefault="00A14E98" w:rsidP="00E843D7">
            <w:pPr>
              <w:pStyle w:val="ItemandPrice"/>
            </w:pPr>
          </w:p>
        </w:tc>
      </w:tr>
      <w:tr w:rsidR="00D2030F" w14:paraId="61C186AD" w14:textId="77777777" w:rsidTr="00EA7F5D">
        <w:trPr>
          <w:gridAfter w:val="1"/>
          <w:wAfter w:w="10" w:type="dxa"/>
          <w:trHeight w:val="445"/>
        </w:trPr>
        <w:tc>
          <w:tcPr>
            <w:tcW w:w="2880" w:type="dxa"/>
            <w:gridSpan w:val="2"/>
            <w:vMerge w:val="restart"/>
            <w:vAlign w:val="center"/>
          </w:tcPr>
          <w:p w14:paraId="4BFDC7B4" w14:textId="077C0E37" w:rsidR="008E4830" w:rsidRPr="00460A5A" w:rsidRDefault="00000000" w:rsidP="00EA7F5D">
            <w:pPr>
              <w:pStyle w:val="Heading1"/>
            </w:pPr>
            <w:sdt>
              <w:sdtPr>
                <w:id w:val="-970599292"/>
                <w:placeholder>
                  <w:docPart w:val="24585CECB8FD4C558667A2EAF2A6AA28"/>
                </w:placeholder>
                <w15:appearance w15:val="hidden"/>
              </w:sdtPr>
              <w:sdtContent>
                <w:r w:rsidR="00E843D7">
                  <w:t>pasta</w:t>
                </w:r>
              </w:sdtContent>
            </w:sdt>
            <w:r w:rsidR="00460A5A">
              <w:t xml:space="preserve"> </w:t>
            </w:r>
          </w:p>
        </w:tc>
        <w:tc>
          <w:tcPr>
            <w:tcW w:w="5305" w:type="dxa"/>
            <w:gridSpan w:val="2"/>
            <w:tcBorders>
              <w:bottom w:val="single" w:sz="4" w:space="0" w:color="ED1C24" w:themeColor="accent1"/>
            </w:tcBorders>
          </w:tcPr>
          <w:p w14:paraId="61E33275" w14:textId="77777777" w:rsidR="008E4830" w:rsidRPr="008E4830" w:rsidRDefault="008E4830" w:rsidP="00486560">
            <w:pPr>
              <w:rPr>
                <w:rFonts w:asciiTheme="majorHAnsi" w:hAnsiTheme="majorHAnsi"/>
                <w:b/>
                <w:bCs/>
                <w:color w:val="ED1C24" w:themeColor="accent1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Merge w:val="restart"/>
          </w:tcPr>
          <w:p w14:paraId="6413AC30" w14:textId="77777777" w:rsidR="008E4830" w:rsidRDefault="00D2030F" w:rsidP="00D2030F">
            <w:pPr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48B0F47" wp14:editId="15D60D42">
                  <wp:extent cx="559473" cy="559473"/>
                  <wp:effectExtent l="0" t="0" r="0" b="0"/>
                  <wp:docPr id="2" name="Graphic 2" descr="Chees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ese outlin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332" cy="562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30F" w14:paraId="4C1A95B6" w14:textId="77777777" w:rsidTr="00EA7F5D">
        <w:trPr>
          <w:gridAfter w:val="1"/>
          <w:wAfter w:w="10" w:type="dxa"/>
          <w:trHeight w:val="445"/>
        </w:trPr>
        <w:tc>
          <w:tcPr>
            <w:tcW w:w="2880" w:type="dxa"/>
            <w:gridSpan w:val="2"/>
            <w:vMerge/>
          </w:tcPr>
          <w:p w14:paraId="58588180" w14:textId="77777777" w:rsidR="008E4830" w:rsidRDefault="008E4830" w:rsidP="00486560"/>
        </w:tc>
        <w:tc>
          <w:tcPr>
            <w:tcW w:w="5305" w:type="dxa"/>
            <w:gridSpan w:val="2"/>
            <w:tcBorders>
              <w:top w:val="single" w:sz="4" w:space="0" w:color="ED1C24" w:themeColor="accent1"/>
            </w:tcBorders>
          </w:tcPr>
          <w:p w14:paraId="566CDF7E" w14:textId="77777777" w:rsidR="008E4830" w:rsidRDefault="008E4830" w:rsidP="00486560"/>
        </w:tc>
        <w:tc>
          <w:tcPr>
            <w:tcW w:w="1165" w:type="dxa"/>
            <w:gridSpan w:val="2"/>
            <w:vMerge/>
          </w:tcPr>
          <w:p w14:paraId="29C6D65E" w14:textId="77777777" w:rsidR="008E4830" w:rsidRDefault="008E4830" w:rsidP="00486560"/>
        </w:tc>
      </w:tr>
      <w:tr w:rsidR="00D2030F" w14:paraId="10AC91B2" w14:textId="77777777" w:rsidTr="00EA7F5D">
        <w:trPr>
          <w:gridAfter w:val="1"/>
          <w:wAfter w:w="10" w:type="dxa"/>
          <w:trHeight w:val="445"/>
        </w:trPr>
        <w:tc>
          <w:tcPr>
            <w:tcW w:w="2880" w:type="dxa"/>
            <w:gridSpan w:val="2"/>
          </w:tcPr>
          <w:p w14:paraId="32EE3E7C" w14:textId="376EF497" w:rsidR="008E4830" w:rsidRPr="004911F5" w:rsidRDefault="004911F5" w:rsidP="0048656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911F5">
              <w:rPr>
                <w:b/>
                <w:bCs/>
                <w:i/>
                <w:iCs/>
                <w:sz w:val="28"/>
                <w:szCs w:val="28"/>
              </w:rPr>
              <w:t>All Pastas come with Bread Sticks</w:t>
            </w:r>
          </w:p>
        </w:tc>
        <w:tc>
          <w:tcPr>
            <w:tcW w:w="5305" w:type="dxa"/>
            <w:gridSpan w:val="2"/>
          </w:tcPr>
          <w:p w14:paraId="78DFECF1" w14:textId="77777777" w:rsidR="008E4830" w:rsidRDefault="008E4830" w:rsidP="00486560"/>
        </w:tc>
        <w:tc>
          <w:tcPr>
            <w:tcW w:w="1165" w:type="dxa"/>
            <w:gridSpan w:val="2"/>
          </w:tcPr>
          <w:p w14:paraId="4191C7D8" w14:textId="77777777" w:rsidR="008E4830" w:rsidRDefault="008E4830" w:rsidP="00486560"/>
        </w:tc>
      </w:tr>
      <w:tr w:rsidR="00302429" w14:paraId="01F963EA" w14:textId="77777777" w:rsidTr="00EA7F5D">
        <w:trPr>
          <w:gridAfter w:val="1"/>
          <w:wAfter w:w="10" w:type="dxa"/>
          <w:trHeight w:val="864"/>
        </w:trPr>
        <w:tc>
          <w:tcPr>
            <w:tcW w:w="9350" w:type="dxa"/>
            <w:gridSpan w:val="6"/>
          </w:tcPr>
          <w:p w14:paraId="74915D3F" w14:textId="1337C746" w:rsidR="00E843D7" w:rsidRDefault="00E843D7" w:rsidP="00796477">
            <w:pPr>
              <w:pStyle w:val="ItemandPriceLong"/>
            </w:pPr>
            <w:r>
              <w:t>Spaghetti w/ M</w:t>
            </w:r>
            <w:r w:rsidR="004911F5">
              <w:t>arinara Sauce</w:t>
            </w:r>
            <w:proofErr w:type="gramStart"/>
            <w:r>
              <w:t>…..</w:t>
            </w:r>
            <w:proofErr w:type="gramEnd"/>
            <w:r>
              <w:t>$9.</w:t>
            </w:r>
          </w:p>
          <w:p w14:paraId="634864E1" w14:textId="7E3B1075" w:rsidR="004911F5" w:rsidRDefault="004911F5" w:rsidP="00796477">
            <w:pPr>
              <w:pStyle w:val="ItemandPriceLong"/>
            </w:pPr>
            <w:r>
              <w:t>Spaghetti w/ Meat sauce……</w:t>
            </w:r>
            <w:proofErr w:type="gramStart"/>
            <w:r>
              <w:t>.....</w:t>
            </w:r>
            <w:proofErr w:type="gramEnd"/>
            <w:r>
              <w:t>$</w:t>
            </w:r>
            <w:r w:rsidR="00B47C8E">
              <w:t>10.</w:t>
            </w:r>
          </w:p>
          <w:p w14:paraId="42417E08" w14:textId="5675CC45" w:rsidR="00302429" w:rsidRDefault="00E843D7" w:rsidP="00796477">
            <w:pPr>
              <w:pStyle w:val="ItemandPriceLong"/>
            </w:pPr>
            <w:r>
              <w:t>Spaghetti w/ Meat balls…</w:t>
            </w:r>
            <w:r w:rsidR="004911F5">
              <w:t>……</w:t>
            </w:r>
            <w:r>
              <w:t>…$</w:t>
            </w:r>
            <w:r w:rsidR="004911F5">
              <w:t>1</w:t>
            </w:r>
            <w:r w:rsidR="00B47C8E">
              <w:t>1.</w:t>
            </w:r>
            <w:r w:rsidR="006273B8" w:rsidRPr="00AB5C7E">
              <w:t xml:space="preserve"> </w:t>
            </w:r>
          </w:p>
          <w:p w14:paraId="52E81286" w14:textId="230F1557" w:rsidR="00A378FA" w:rsidRDefault="00A378FA" w:rsidP="00796477">
            <w:pPr>
              <w:pStyle w:val="ItemandPriceLong"/>
            </w:pPr>
            <w:r>
              <w:t>Fettuccini Alfredo……………</w:t>
            </w:r>
            <w:proofErr w:type="gramStart"/>
            <w:r>
              <w:t>…..</w:t>
            </w:r>
            <w:proofErr w:type="gramEnd"/>
            <w:r>
              <w:t>$1</w:t>
            </w:r>
            <w:r w:rsidR="00B47C8E">
              <w:t>1.</w:t>
            </w:r>
          </w:p>
          <w:p w14:paraId="475E268A" w14:textId="59CFCBBE" w:rsidR="00A378FA" w:rsidRPr="006273B8" w:rsidRDefault="00A378FA" w:rsidP="00796477">
            <w:pPr>
              <w:pStyle w:val="ItemandPriceLong"/>
            </w:pPr>
          </w:p>
        </w:tc>
      </w:tr>
    </w:tbl>
    <w:p w14:paraId="0AEB92E0" w14:textId="77777777" w:rsidR="00137472" w:rsidRDefault="00137472" w:rsidP="00137472">
      <w:pPr>
        <w:pStyle w:val="GraphicsAnchor"/>
      </w:pPr>
    </w:p>
    <w:p w14:paraId="0A6E5419" w14:textId="77777777" w:rsidR="00137472" w:rsidRDefault="00137472" w:rsidP="00137472">
      <w:pPr>
        <w:pStyle w:val="GraphicsAnchor"/>
      </w:pPr>
    </w:p>
    <w:p w14:paraId="6DB6FEE3" w14:textId="77777777" w:rsidR="00137472" w:rsidRDefault="00137472" w:rsidP="00137472">
      <w:pPr>
        <w:pStyle w:val="GraphicsAnchor"/>
      </w:pPr>
    </w:p>
    <w:p w14:paraId="276CADE3" w14:textId="77777777" w:rsidR="004911F5" w:rsidRDefault="004911F5" w:rsidP="00137472">
      <w:pPr>
        <w:pStyle w:val="GraphicsAnchor"/>
        <w:rPr>
          <w:b/>
          <w:bCs/>
          <w:color w:val="EE0000"/>
          <w:sz w:val="32"/>
          <w:szCs w:val="32"/>
        </w:rPr>
      </w:pPr>
      <w:r w:rsidRPr="004911F5">
        <w:rPr>
          <w:b/>
          <w:bCs/>
          <w:color w:val="EE0000"/>
          <w:sz w:val="32"/>
          <w:szCs w:val="32"/>
        </w:rPr>
        <w:t>ENTRÉES</w:t>
      </w:r>
    </w:p>
    <w:p w14:paraId="2EB92FB4" w14:textId="0DE6CE1E" w:rsidR="004911F5" w:rsidRDefault="004911F5" w:rsidP="00137472">
      <w:pPr>
        <w:pStyle w:val="GraphicsAncho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Breaded Chicken Strips w/Fries and Bread …$9.50</w:t>
      </w:r>
    </w:p>
    <w:p w14:paraId="154749CD" w14:textId="3C0860C7" w:rsidR="004911F5" w:rsidRPr="004911F5" w:rsidRDefault="004911F5" w:rsidP="00137472">
      <w:pPr>
        <w:pStyle w:val="GraphicsAncho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Georgia’s Cheesy Breadsticks ………………..$8.</w:t>
      </w:r>
    </w:p>
    <w:p w14:paraId="405FC818" w14:textId="12B92DD8" w:rsidR="004911F5" w:rsidRDefault="004911F5" w:rsidP="00137472">
      <w:pPr>
        <w:pStyle w:val="GraphicsAncho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Grilled Cheese Sandwich w/ Fries…………….$</w:t>
      </w:r>
      <w:r w:rsidR="00A378FA">
        <w:rPr>
          <w:b/>
          <w:bCs/>
          <w:sz w:val="24"/>
          <w:szCs w:val="24"/>
        </w:rPr>
        <w:t>9.</w:t>
      </w:r>
    </w:p>
    <w:p w14:paraId="1B8509A5" w14:textId="77777777" w:rsidR="00B47C8E" w:rsidRPr="004911F5" w:rsidRDefault="00B47C8E" w:rsidP="00137472">
      <w:pPr>
        <w:pStyle w:val="GraphicsAnchor"/>
        <w:rPr>
          <w:b/>
          <w:bCs/>
          <w:sz w:val="24"/>
          <w:szCs w:val="24"/>
        </w:rPr>
      </w:pPr>
    </w:p>
    <w:p w14:paraId="782FD52B" w14:textId="77777777" w:rsidR="004911F5" w:rsidRDefault="004911F5" w:rsidP="00137472">
      <w:pPr>
        <w:pStyle w:val="GraphicsAnchor"/>
        <w:rPr>
          <w:b/>
          <w:bCs/>
          <w:color w:val="EE0000"/>
          <w:sz w:val="32"/>
          <w:szCs w:val="32"/>
        </w:rPr>
      </w:pPr>
    </w:p>
    <w:p w14:paraId="68D8282E" w14:textId="1CC6E22D" w:rsidR="00A378FA" w:rsidRDefault="00A378FA" w:rsidP="00137472">
      <w:pPr>
        <w:pStyle w:val="GraphicsAnchor"/>
        <w:rPr>
          <w:b/>
          <w:bCs/>
          <w:color w:val="EE0000"/>
          <w:sz w:val="32"/>
          <w:szCs w:val="32"/>
        </w:rPr>
      </w:pPr>
      <w:r>
        <w:rPr>
          <w:b/>
          <w:bCs/>
          <w:color w:val="EE0000"/>
          <w:sz w:val="32"/>
          <w:szCs w:val="32"/>
        </w:rPr>
        <w:t>Drinks</w:t>
      </w:r>
    </w:p>
    <w:p w14:paraId="6017E2E8" w14:textId="657B7526" w:rsidR="00A378FA" w:rsidRDefault="00A378FA" w:rsidP="00137472">
      <w:pPr>
        <w:pStyle w:val="GraphicsAncho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Sodas-Orange Juice-Pinapple Juice-Cranberry Juice (Included in all above pricing)</w:t>
      </w:r>
    </w:p>
    <w:p w14:paraId="5565A777" w14:textId="22098A6E" w:rsidR="00A378FA" w:rsidRPr="00A378FA" w:rsidRDefault="00A378FA" w:rsidP="00137472">
      <w:pPr>
        <w:pStyle w:val="GraphicsAncho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Kids Milk $2.50</w:t>
      </w:r>
    </w:p>
    <w:p w14:paraId="459D09D0" w14:textId="6A7A67F4" w:rsidR="00A378FA" w:rsidRPr="004911F5" w:rsidRDefault="00A378FA" w:rsidP="00137472">
      <w:pPr>
        <w:pStyle w:val="GraphicsAnchor"/>
        <w:rPr>
          <w:b/>
          <w:bCs/>
          <w:color w:val="EE0000"/>
          <w:sz w:val="32"/>
          <w:szCs w:val="32"/>
        </w:rPr>
        <w:sectPr w:rsidR="00A378FA" w:rsidRPr="004911F5" w:rsidSect="00DD18BF">
          <w:pgSz w:w="12240" w:h="15840"/>
          <w:pgMar w:top="576" w:right="1440" w:bottom="720" w:left="1440" w:header="0" w:footer="0" w:gutter="0"/>
          <w:cols w:space="720"/>
          <w:docGrid w:linePitch="360"/>
        </w:sectPr>
      </w:pPr>
    </w:p>
    <w:p w14:paraId="348E5C63" w14:textId="77777777" w:rsidR="00137472" w:rsidRDefault="00137472" w:rsidP="00137472">
      <w:pPr>
        <w:pStyle w:val="GraphicsAnchor"/>
      </w:pPr>
      <w:r w:rsidRPr="004F024D">
        <w:rPr>
          <w:lang w:val="en-AU" w:eastAsia="en-AU"/>
        </w:rPr>
        <w:lastRenderedPageBreak/>
        <w:drawing>
          <wp:anchor distT="0" distB="0" distL="114300" distR="114300" simplePos="0" relativeHeight="251661312" behindDoc="1" locked="1" layoutInCell="1" allowOverlap="1" wp14:anchorId="4FC75732" wp14:editId="652266C0">
            <wp:simplePos x="0" y="0"/>
            <wp:positionH relativeFrom="column">
              <wp:posOffset>-876300</wp:posOffset>
            </wp:positionH>
            <wp:positionV relativeFrom="paragraph">
              <wp:posOffset>-238125</wp:posOffset>
            </wp:positionV>
            <wp:extent cx="7945755" cy="10277475"/>
            <wp:effectExtent l="0" t="0" r="0" b="0"/>
            <wp:wrapNone/>
            <wp:docPr id="14" name="Picture 14" descr="Decorative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5755" cy="1027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B040D" w14:textId="77777777" w:rsidR="00381E02" w:rsidRPr="00381E02" w:rsidRDefault="00000000" w:rsidP="00381E02">
      <w:pPr>
        <w:pStyle w:val="Title"/>
      </w:pPr>
      <w:sdt>
        <w:sdtPr>
          <w:id w:val="244620386"/>
          <w:placeholder>
            <w:docPart w:val="256275212E7B461D8512A546AEF368E1"/>
          </w:placeholder>
          <w:showingPlcHdr/>
          <w15:appearance w15:val="hidden"/>
        </w:sdtPr>
        <w:sdtContent>
          <w:r w:rsidR="00381E02" w:rsidRPr="00381E02">
            <w:t>PIZZA DI NAPOLI</w:t>
          </w:r>
        </w:sdtContent>
      </w:sdt>
      <w:r w:rsidR="00381E02" w:rsidRPr="00381E02">
        <w:t xml:space="preserve"> </w:t>
      </w:r>
    </w:p>
    <w:tbl>
      <w:tblPr>
        <w:tblW w:w="9306" w:type="dxa"/>
        <w:tblLook w:val="0600" w:firstRow="0" w:lastRow="0" w:firstColumn="0" w:lastColumn="0" w:noHBand="1" w:noVBand="1"/>
      </w:tblPr>
      <w:tblGrid>
        <w:gridCol w:w="3865"/>
        <w:gridCol w:w="23"/>
        <w:gridCol w:w="765"/>
        <w:gridCol w:w="742"/>
        <w:gridCol w:w="23"/>
        <w:gridCol w:w="3888"/>
      </w:tblGrid>
      <w:tr w:rsidR="009E6EF3" w14:paraId="1C9B33E9" w14:textId="77777777" w:rsidTr="006605F7">
        <w:trPr>
          <w:trHeight w:val="1008"/>
        </w:trPr>
        <w:tc>
          <w:tcPr>
            <w:tcW w:w="3888" w:type="dxa"/>
            <w:gridSpan w:val="2"/>
            <w:vAlign w:val="center"/>
          </w:tcPr>
          <w:p w14:paraId="0E574882" w14:textId="77777777" w:rsidR="009E6EF3" w:rsidRPr="00460A5A" w:rsidRDefault="00000000" w:rsidP="006605F7">
            <w:pPr>
              <w:pStyle w:val="Heading1"/>
            </w:pPr>
            <w:sdt>
              <w:sdtPr>
                <w:id w:val="-1611281815"/>
                <w:placeholder>
                  <w:docPart w:val="287C4F4208CF44198095B1B65061E9BF"/>
                </w:placeholder>
                <w:showingPlcHdr/>
                <w15:appearance w15:val="hidden"/>
              </w:sdtPr>
              <w:sdtEndPr>
                <w:rPr>
                  <w:bCs/>
                </w:rPr>
              </w:sdtEndPr>
              <w:sdtContent>
                <w:r w:rsidR="00460A5A" w:rsidRPr="00460A5A">
                  <w:t>THE CLASSICS</w:t>
                </w:r>
              </w:sdtContent>
            </w:sdt>
          </w:p>
        </w:tc>
        <w:tc>
          <w:tcPr>
            <w:tcW w:w="1530" w:type="dxa"/>
            <w:gridSpan w:val="3"/>
            <w:vAlign w:val="center"/>
          </w:tcPr>
          <w:p w14:paraId="45855847" w14:textId="77777777" w:rsidR="009E6EF3" w:rsidRDefault="009E6EF3" w:rsidP="006605F7">
            <w:r>
              <w:rPr>
                <w:noProof/>
                <w:lang w:val="en-AU" w:eastAsia="en-AU"/>
              </w:rPr>
              <w:drawing>
                <wp:inline distT="0" distB="0" distL="0" distR="0" wp14:anchorId="2F05961D" wp14:editId="045CA01E">
                  <wp:extent cx="532186" cy="532186"/>
                  <wp:effectExtent l="0" t="0" r="1270" b="1270"/>
                  <wp:docPr id="4" name="Graphic 4" descr="Whole pizza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Whole pizza outli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761" cy="549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8" w:type="dxa"/>
            <w:vAlign w:val="center"/>
          </w:tcPr>
          <w:p w14:paraId="27986659" w14:textId="77777777" w:rsidR="009E6EF3" w:rsidRPr="00460A5A" w:rsidRDefault="00000000" w:rsidP="006605F7">
            <w:pPr>
              <w:pStyle w:val="Heading1"/>
            </w:pPr>
            <w:sdt>
              <w:sdtPr>
                <w:id w:val="-1613591071"/>
                <w:placeholder>
                  <w:docPart w:val="4F8F60E998C040588EDFC6BEA16840C9"/>
                </w:placeholder>
                <w:showingPlcHdr/>
                <w15:appearance w15:val="hidden"/>
              </w:sdtPr>
              <w:sdtContent>
                <w:r w:rsidR="00460A5A" w:rsidRPr="00460A5A">
                  <w:t>BUILD YOUR OWN</w:t>
                </w:r>
              </w:sdtContent>
            </w:sdt>
          </w:p>
        </w:tc>
      </w:tr>
      <w:tr w:rsidR="009E6EF3" w14:paraId="2A10DB2F" w14:textId="77777777" w:rsidTr="006605F7">
        <w:trPr>
          <w:trHeight w:val="6192"/>
        </w:trPr>
        <w:tc>
          <w:tcPr>
            <w:tcW w:w="3865" w:type="dxa"/>
          </w:tcPr>
          <w:p w14:paraId="09232161" w14:textId="77777777" w:rsidR="00A7483E" w:rsidRPr="000622C5" w:rsidRDefault="00000000" w:rsidP="00AB5C7E">
            <w:pPr>
              <w:pStyle w:val="ItemandPrice"/>
            </w:pPr>
            <w:sdt>
              <w:sdtPr>
                <w:id w:val="-324819806"/>
                <w:placeholder>
                  <w:docPart w:val="B2138A65A81141A19E8F285338DD7D38"/>
                </w:placeholder>
                <w:showingPlcHdr/>
                <w15:appearance w15:val="hidden"/>
              </w:sdtPr>
              <w:sdtContent>
                <w:r w:rsidR="00A7483E" w:rsidRPr="00AB5C7E">
                  <w:t xml:space="preserve">Margherita </w:t>
                </w:r>
                <w:r w:rsidR="00A7483E" w:rsidRPr="00AB5C7E">
                  <w:tab/>
                  <w:t xml:space="preserve"> $12</w:t>
                </w:r>
              </w:sdtContent>
            </w:sdt>
            <w:r w:rsidR="00A7483E" w:rsidRPr="000622C5">
              <w:t xml:space="preserve"> </w:t>
            </w:r>
          </w:p>
          <w:p w14:paraId="23C42E67" w14:textId="77777777" w:rsidR="00A7483E" w:rsidRDefault="00000000" w:rsidP="00A7483E">
            <w:pPr>
              <w:rPr>
                <w:rFonts w:ascii="SourceSansPro-Regular" w:hAnsi="SourceSansPro-Regular" w:cs="SourceSansPro-Regular"/>
                <w:szCs w:val="20"/>
              </w:rPr>
            </w:pPr>
            <w:sdt>
              <w:sdtPr>
                <w:rPr>
                  <w:rFonts w:ascii="SourceSansPro-Regular" w:hAnsi="SourceSansPro-Regular" w:cs="SourceSansPro-Regular"/>
                  <w:szCs w:val="20"/>
                </w:rPr>
                <w:id w:val="874115197"/>
                <w:placeholder>
                  <w:docPart w:val="57C011F656494BC98A5B802CB3064EE7"/>
                </w:placeholder>
                <w:showingPlcHdr/>
                <w15:appearance w15:val="hidden"/>
              </w:sdtPr>
              <w:sdtContent>
                <w:r w:rsidR="00A7483E" w:rsidRPr="00A7483E">
                  <w:t>Pomodoro, fresh mozzarella, basil, Grana Padano</w:t>
                </w:r>
              </w:sdtContent>
            </w:sdt>
            <w:r w:rsidR="00A7483E">
              <w:rPr>
                <w:rFonts w:ascii="SourceSansPro-Regular" w:hAnsi="SourceSansPro-Regular" w:cs="SourceSansPro-Regular"/>
                <w:szCs w:val="20"/>
              </w:rPr>
              <w:t xml:space="preserve"> </w:t>
            </w:r>
          </w:p>
          <w:p w14:paraId="3834E6AE" w14:textId="77777777" w:rsidR="00A7483E" w:rsidRDefault="00A7483E" w:rsidP="00A7483E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Cs w:val="20"/>
              </w:rPr>
            </w:pPr>
          </w:p>
          <w:p w14:paraId="60828311" w14:textId="77777777" w:rsidR="00A7483E" w:rsidRPr="000622C5" w:rsidRDefault="00000000" w:rsidP="00AB5C7E">
            <w:pPr>
              <w:pStyle w:val="ItemandPrice"/>
            </w:pPr>
            <w:sdt>
              <w:sdtPr>
                <w:id w:val="1461461260"/>
                <w:placeholder>
                  <w:docPart w:val="842F1E31A61E4A86A242FF0C1FC605FD"/>
                </w:placeholder>
                <w:showingPlcHdr/>
                <w15:appearance w15:val="hidden"/>
              </w:sdtPr>
              <w:sdtContent>
                <w:r w:rsidR="00A7483E" w:rsidRPr="000622C5">
                  <w:t>Quattro Formaggi</w:t>
                </w:r>
                <w:r w:rsidR="00A7483E" w:rsidRPr="000622C5">
                  <w:tab/>
                  <w:t>$12</w:t>
                </w:r>
              </w:sdtContent>
            </w:sdt>
            <w:r w:rsidR="00A7483E" w:rsidRPr="000622C5">
              <w:t xml:space="preserve"> </w:t>
            </w:r>
          </w:p>
          <w:p w14:paraId="09EB058F" w14:textId="77777777" w:rsidR="00A7483E" w:rsidRDefault="00000000" w:rsidP="00A7483E">
            <w:pPr>
              <w:rPr>
                <w:rFonts w:ascii="SourceSansPro-Regular" w:hAnsi="SourceSansPro-Regular" w:cs="SourceSansPro-Regular"/>
                <w:szCs w:val="20"/>
              </w:rPr>
            </w:pPr>
            <w:sdt>
              <w:sdtPr>
                <w:rPr>
                  <w:rFonts w:ascii="SourceSansPro-Regular" w:hAnsi="SourceSansPro-Regular" w:cs="SourceSansPro-Regular"/>
                  <w:szCs w:val="20"/>
                </w:rPr>
                <w:id w:val="372976610"/>
                <w:placeholder>
                  <w:docPart w:val="A553D79406EA4B2BAE3AF883328590A0"/>
                </w:placeholder>
                <w:showingPlcHdr/>
                <w15:appearance w15:val="hidden"/>
              </w:sdtPr>
              <w:sdtContent>
                <w:r w:rsidR="00A7483E" w:rsidRPr="00A7483E">
                  <w:t>Extra-virgin olive oil, smoked mozzarella, fresh mozzarella, gorgonzola, Grana Padano, basil</w:t>
                </w:r>
              </w:sdtContent>
            </w:sdt>
            <w:r w:rsidR="00A7483E">
              <w:rPr>
                <w:rFonts w:ascii="SourceSansPro-Regular" w:hAnsi="SourceSansPro-Regular" w:cs="SourceSansPro-Regular"/>
                <w:szCs w:val="20"/>
              </w:rPr>
              <w:t xml:space="preserve"> </w:t>
            </w:r>
          </w:p>
          <w:p w14:paraId="18410562" w14:textId="77777777" w:rsidR="00A7483E" w:rsidRDefault="00A7483E" w:rsidP="00A7483E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Cs w:val="20"/>
              </w:rPr>
            </w:pPr>
          </w:p>
          <w:p w14:paraId="1178508E" w14:textId="77777777" w:rsidR="00A7483E" w:rsidRPr="000622C5" w:rsidRDefault="00000000" w:rsidP="00AB5C7E">
            <w:pPr>
              <w:pStyle w:val="ItemandPrice"/>
            </w:pPr>
            <w:sdt>
              <w:sdtPr>
                <w:id w:val="-893659738"/>
                <w:placeholder>
                  <w:docPart w:val="39B3BE47940A4BB6A5DC585014623759"/>
                </w:placeholder>
                <w:showingPlcHdr/>
                <w15:appearance w15:val="hidden"/>
              </w:sdtPr>
              <w:sdtContent>
                <w:r w:rsidR="00A7483E" w:rsidRPr="000622C5">
                  <w:t xml:space="preserve">Pepperoni </w:t>
                </w:r>
                <w:r w:rsidR="00A7483E" w:rsidRPr="000622C5">
                  <w:tab/>
                  <w:t>$14</w:t>
                </w:r>
              </w:sdtContent>
            </w:sdt>
            <w:r w:rsidR="00A7483E" w:rsidRPr="000622C5">
              <w:t xml:space="preserve"> </w:t>
            </w:r>
          </w:p>
          <w:p w14:paraId="4FB703CB" w14:textId="77777777" w:rsidR="00A7483E" w:rsidRDefault="00000000" w:rsidP="00A7483E">
            <w:pPr>
              <w:autoSpaceDE w:val="0"/>
              <w:autoSpaceDN w:val="0"/>
              <w:adjustRightInd w:val="0"/>
            </w:pPr>
            <w:sdt>
              <w:sdtPr>
                <w:id w:val="-1291741878"/>
                <w:placeholder>
                  <w:docPart w:val="6DCD8C1002BD428DAAE9820E2E9A4A1D"/>
                </w:placeholder>
                <w:showingPlcHdr/>
                <w15:appearance w15:val="hidden"/>
              </w:sdtPr>
              <w:sdtContent>
                <w:r w:rsidR="00A7483E" w:rsidRPr="00A7483E">
                  <w:t>Marinara, mozzarella, pepperoni</w:t>
                </w:r>
              </w:sdtContent>
            </w:sdt>
          </w:p>
          <w:p w14:paraId="3B196308" w14:textId="77777777" w:rsidR="00A7483E" w:rsidRDefault="00A7483E" w:rsidP="00626E5D">
            <w:pPr>
              <w:autoSpaceDE w:val="0"/>
              <w:autoSpaceDN w:val="0"/>
              <w:adjustRightInd w:val="0"/>
            </w:pPr>
          </w:p>
          <w:p w14:paraId="57F8ED0A" w14:textId="77777777" w:rsidR="00A7483E" w:rsidRPr="00F24E19" w:rsidRDefault="00000000" w:rsidP="00AB5C7E">
            <w:pPr>
              <w:pStyle w:val="ItemandPrice"/>
            </w:pPr>
            <w:sdt>
              <w:sdtPr>
                <w:id w:val="-248890865"/>
                <w:placeholder>
                  <w:docPart w:val="FD9C5265E9C54193A0F429B3709AC6FC"/>
                </w:placeholder>
                <w:showingPlcHdr/>
                <w15:appearance w15:val="hidden"/>
              </w:sdtPr>
              <w:sdtContent>
                <w:r w:rsidR="00A7483E" w:rsidRPr="000622C5">
                  <w:t>Ham &amp; Pineapple</w:t>
                </w:r>
                <w:r w:rsidR="00A7483E" w:rsidRPr="000622C5">
                  <w:tab/>
                  <w:t>$14</w:t>
                </w:r>
              </w:sdtContent>
            </w:sdt>
            <w:r w:rsidR="00A7483E">
              <w:t xml:space="preserve"> </w:t>
            </w:r>
          </w:p>
          <w:p w14:paraId="03AA8F40" w14:textId="77777777" w:rsidR="00A7483E" w:rsidRDefault="00000000" w:rsidP="00A7483E">
            <w:pPr>
              <w:rPr>
                <w:rFonts w:ascii="SourceSansPro-Regular" w:hAnsi="SourceSansPro-Regular" w:cs="SourceSansPro-Regular"/>
                <w:szCs w:val="20"/>
              </w:rPr>
            </w:pPr>
            <w:sdt>
              <w:sdtPr>
                <w:rPr>
                  <w:rFonts w:ascii="SourceSansPro-Regular" w:hAnsi="SourceSansPro-Regular" w:cs="SourceSansPro-Regular"/>
                  <w:szCs w:val="20"/>
                </w:rPr>
                <w:id w:val="-1653217898"/>
                <w:placeholder>
                  <w:docPart w:val="D9F00272B7C643909F3F0E5B4A0E2CAF"/>
                </w:placeholder>
                <w:showingPlcHdr/>
                <w15:appearance w15:val="hidden"/>
              </w:sdtPr>
              <w:sdtContent>
                <w:r w:rsidR="00A7483E" w:rsidRPr="00A7483E">
                  <w:t>Mozzarella, smoked ham, pineapple</w:t>
                </w:r>
              </w:sdtContent>
            </w:sdt>
            <w:r w:rsidR="00A7483E">
              <w:rPr>
                <w:rFonts w:ascii="SourceSansPro-Regular" w:hAnsi="SourceSansPro-Regular" w:cs="SourceSansPro-Regular"/>
                <w:szCs w:val="20"/>
              </w:rPr>
              <w:t xml:space="preserve"> </w:t>
            </w:r>
          </w:p>
          <w:p w14:paraId="41462BF8" w14:textId="77777777" w:rsidR="00A7483E" w:rsidRDefault="00A7483E" w:rsidP="00A7483E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Cs w:val="20"/>
              </w:rPr>
            </w:pPr>
          </w:p>
          <w:p w14:paraId="3C1198E5" w14:textId="77777777" w:rsidR="00A7483E" w:rsidRPr="000622C5" w:rsidRDefault="00000000" w:rsidP="00AB5C7E">
            <w:pPr>
              <w:pStyle w:val="ItemandPrice"/>
            </w:pPr>
            <w:sdt>
              <w:sdtPr>
                <w:id w:val="452061046"/>
                <w:placeholder>
                  <w:docPart w:val="EB61AC9553764CD99F79C76900757E8F"/>
                </w:placeholder>
                <w:showingPlcHdr/>
                <w15:appearance w15:val="hidden"/>
              </w:sdtPr>
              <w:sdtContent>
                <w:r w:rsidR="00A7483E" w:rsidRPr="000622C5">
                  <w:t>Veggie Lovers</w:t>
                </w:r>
                <w:r w:rsidR="00A7483E" w:rsidRPr="000622C5">
                  <w:tab/>
                  <w:t>$13</w:t>
                </w:r>
              </w:sdtContent>
            </w:sdt>
            <w:r w:rsidR="00A7483E" w:rsidRPr="000622C5">
              <w:t xml:space="preserve"> </w:t>
            </w:r>
          </w:p>
          <w:p w14:paraId="0A234DD4" w14:textId="77777777" w:rsidR="00A7483E" w:rsidRDefault="00000000" w:rsidP="00A7483E">
            <w:pPr>
              <w:rPr>
                <w:rFonts w:ascii="SourceSansPro-Regular" w:hAnsi="SourceSansPro-Regular" w:cs="SourceSansPro-Regular"/>
                <w:szCs w:val="20"/>
              </w:rPr>
            </w:pPr>
            <w:sdt>
              <w:sdtPr>
                <w:rPr>
                  <w:rFonts w:ascii="SourceSansPro-Regular" w:hAnsi="SourceSansPro-Regular" w:cs="SourceSansPro-Regular"/>
                  <w:szCs w:val="20"/>
                </w:rPr>
                <w:id w:val="396256600"/>
                <w:placeholder>
                  <w:docPart w:val="FDF1810120FD474DA8B37ECE6DA82B42"/>
                </w:placeholder>
                <w:showingPlcHdr/>
                <w15:appearance w15:val="hidden"/>
              </w:sdtPr>
              <w:sdtContent>
                <w:r w:rsidR="00A7483E" w:rsidRPr="00A7483E">
                  <w:t>Mushrooms, red onions, green peppers, black olives, tomatoes, Parmesan, mozzarella</w:t>
                </w:r>
              </w:sdtContent>
            </w:sdt>
            <w:r w:rsidR="00A7483E">
              <w:rPr>
                <w:rFonts w:ascii="SourceSansPro-Regular" w:hAnsi="SourceSansPro-Regular" w:cs="SourceSansPro-Regular"/>
                <w:szCs w:val="20"/>
              </w:rPr>
              <w:t xml:space="preserve"> </w:t>
            </w:r>
          </w:p>
          <w:p w14:paraId="076D802E" w14:textId="77777777" w:rsidR="00A7483E" w:rsidRDefault="00A7483E" w:rsidP="00A7483E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Cs w:val="20"/>
              </w:rPr>
            </w:pPr>
          </w:p>
          <w:p w14:paraId="0EDB271A" w14:textId="77777777" w:rsidR="00A7483E" w:rsidRPr="000622C5" w:rsidRDefault="00000000" w:rsidP="00AB5C7E">
            <w:pPr>
              <w:pStyle w:val="ItemandPrice"/>
            </w:pPr>
            <w:sdt>
              <w:sdtPr>
                <w:id w:val="1044725719"/>
                <w:placeholder>
                  <w:docPart w:val="4AA5195941D14DBA9A93871471F4B37E"/>
                </w:placeholder>
                <w:showingPlcHdr/>
                <w15:appearance w15:val="hidden"/>
              </w:sdtPr>
              <w:sdtContent>
                <w:r w:rsidR="00A7483E" w:rsidRPr="000622C5">
                  <w:t>Meat Lovers</w:t>
                </w:r>
                <w:r w:rsidR="00A7483E" w:rsidRPr="000622C5">
                  <w:tab/>
                  <w:t>$16</w:t>
                </w:r>
              </w:sdtContent>
            </w:sdt>
            <w:r w:rsidR="00A7483E" w:rsidRPr="000622C5">
              <w:t xml:space="preserve"> </w:t>
            </w:r>
          </w:p>
          <w:p w14:paraId="0877C161" w14:textId="77777777" w:rsidR="00A7483E" w:rsidRDefault="00000000" w:rsidP="00A7483E">
            <w:pPr>
              <w:autoSpaceDE w:val="0"/>
              <w:autoSpaceDN w:val="0"/>
              <w:adjustRightInd w:val="0"/>
            </w:pPr>
            <w:sdt>
              <w:sdtPr>
                <w:id w:val="2072155067"/>
                <w:placeholder>
                  <w:docPart w:val="CBD8A97F21704FF9AF00C9151245B636"/>
                </w:placeholder>
                <w:showingPlcHdr/>
                <w15:appearance w15:val="hidden"/>
              </w:sdtPr>
              <w:sdtContent>
                <w:r w:rsidR="00A7483E" w:rsidRPr="00A7483E">
                  <w:t>Sausage, pepperoni, ham, bacon, extra cheese, garlic</w:t>
                </w:r>
              </w:sdtContent>
            </w:sdt>
          </w:p>
          <w:p w14:paraId="75424ACD" w14:textId="77777777" w:rsidR="00A7483E" w:rsidRDefault="00A7483E" w:rsidP="00626E5D">
            <w:pPr>
              <w:autoSpaceDE w:val="0"/>
              <w:autoSpaceDN w:val="0"/>
              <w:adjustRightInd w:val="0"/>
            </w:pPr>
          </w:p>
          <w:p w14:paraId="0B3C8CE4" w14:textId="77777777" w:rsidR="00AB5C7E" w:rsidRPr="000622C5" w:rsidRDefault="00000000" w:rsidP="00AB5C7E">
            <w:pPr>
              <w:pStyle w:val="ItemandPrice"/>
            </w:pPr>
            <w:sdt>
              <w:sdtPr>
                <w:id w:val="1388453695"/>
                <w:placeholder>
                  <w:docPart w:val="2B8C3158F3134FD48946F1DAF7B524FB"/>
                </w:placeholder>
                <w:showingPlcHdr/>
                <w15:appearance w15:val="hidden"/>
              </w:sdtPr>
              <w:sdtContent>
                <w:r w:rsidR="00AB5C7E" w:rsidRPr="000622C5">
                  <w:t xml:space="preserve">Margherita </w:t>
                </w:r>
                <w:r w:rsidR="00AB5C7E" w:rsidRPr="000622C5">
                  <w:tab/>
                  <w:t xml:space="preserve"> $12</w:t>
                </w:r>
              </w:sdtContent>
            </w:sdt>
            <w:r w:rsidR="00AB5C7E" w:rsidRPr="000622C5">
              <w:t xml:space="preserve"> </w:t>
            </w:r>
          </w:p>
          <w:p w14:paraId="2CF5C864" w14:textId="77777777" w:rsidR="00AB5C7E" w:rsidRDefault="00000000" w:rsidP="00AB5C7E">
            <w:pPr>
              <w:rPr>
                <w:rFonts w:ascii="SourceSansPro-Regular" w:hAnsi="SourceSansPro-Regular" w:cs="SourceSansPro-Regular"/>
                <w:szCs w:val="20"/>
              </w:rPr>
            </w:pPr>
            <w:sdt>
              <w:sdtPr>
                <w:rPr>
                  <w:rFonts w:ascii="SourceSansPro-Regular" w:hAnsi="SourceSansPro-Regular" w:cs="SourceSansPro-Regular"/>
                  <w:szCs w:val="20"/>
                </w:rPr>
                <w:id w:val="140162536"/>
                <w:placeholder>
                  <w:docPart w:val="E099893F76FE4D4EAF8D85FD83D011D3"/>
                </w:placeholder>
                <w:showingPlcHdr/>
                <w15:appearance w15:val="hidden"/>
              </w:sdtPr>
              <w:sdtContent>
                <w:r w:rsidR="00AB5C7E" w:rsidRPr="00A7483E">
                  <w:t>Pomodoro, fresh mozzarella, basil, Grana Padano</w:t>
                </w:r>
              </w:sdtContent>
            </w:sdt>
            <w:r w:rsidR="00AB5C7E">
              <w:rPr>
                <w:rFonts w:ascii="SourceSansPro-Regular" w:hAnsi="SourceSansPro-Regular" w:cs="SourceSansPro-Regular"/>
                <w:szCs w:val="20"/>
              </w:rPr>
              <w:t xml:space="preserve"> </w:t>
            </w:r>
          </w:p>
          <w:p w14:paraId="6C157BB1" w14:textId="77777777" w:rsidR="009E6EF3" w:rsidRDefault="009E6EF3" w:rsidP="00626E5D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Cs w:val="20"/>
              </w:rPr>
            </w:pPr>
          </w:p>
          <w:p w14:paraId="0F372D90" w14:textId="77777777" w:rsidR="00AB5C7E" w:rsidRPr="000622C5" w:rsidRDefault="00000000" w:rsidP="00AB5C7E">
            <w:pPr>
              <w:pStyle w:val="ItemandPrice"/>
            </w:pPr>
            <w:sdt>
              <w:sdtPr>
                <w:id w:val="-273947956"/>
                <w:placeholder>
                  <w:docPart w:val="1483EB17403B4405B126566DF7C7CAA4"/>
                </w:placeholder>
                <w:showingPlcHdr/>
                <w15:appearance w15:val="hidden"/>
              </w:sdtPr>
              <w:sdtContent>
                <w:r w:rsidR="00AB5C7E" w:rsidRPr="000622C5">
                  <w:t xml:space="preserve">Pepperoni </w:t>
                </w:r>
                <w:r w:rsidR="00AB5C7E" w:rsidRPr="000622C5">
                  <w:tab/>
                  <w:t>$14</w:t>
                </w:r>
              </w:sdtContent>
            </w:sdt>
            <w:r w:rsidR="00AB5C7E" w:rsidRPr="000622C5">
              <w:t xml:space="preserve"> </w:t>
            </w:r>
          </w:p>
          <w:p w14:paraId="52DBB551" w14:textId="77777777" w:rsidR="00AB5C7E" w:rsidRDefault="00000000" w:rsidP="00AB5C7E">
            <w:pPr>
              <w:autoSpaceDE w:val="0"/>
              <w:autoSpaceDN w:val="0"/>
              <w:adjustRightInd w:val="0"/>
            </w:pPr>
            <w:sdt>
              <w:sdtPr>
                <w:id w:val="396325728"/>
                <w:placeholder>
                  <w:docPart w:val="4B667B29ABAA41CFAFA8864A8A7EABDB"/>
                </w:placeholder>
                <w:showingPlcHdr/>
                <w15:appearance w15:val="hidden"/>
              </w:sdtPr>
              <w:sdtContent>
                <w:r w:rsidR="00AB5C7E" w:rsidRPr="00A7483E">
                  <w:t>Marinara, mozzarella, pepperoni</w:t>
                </w:r>
              </w:sdtContent>
            </w:sdt>
          </w:p>
          <w:p w14:paraId="51C7D39E" w14:textId="77777777" w:rsidR="00AB5C7E" w:rsidRDefault="00AB5C7E" w:rsidP="00626E5D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Cs w:val="20"/>
              </w:rPr>
            </w:pPr>
          </w:p>
          <w:p w14:paraId="7A0E4384" w14:textId="77777777" w:rsidR="00AB5C7E" w:rsidRPr="000622C5" w:rsidRDefault="00000000" w:rsidP="00AB5C7E">
            <w:pPr>
              <w:pStyle w:val="ItemandPrice"/>
            </w:pPr>
            <w:sdt>
              <w:sdtPr>
                <w:id w:val="-1166394791"/>
                <w:placeholder>
                  <w:docPart w:val="374113005DAC4CBBA11E005520182455"/>
                </w:placeholder>
                <w:showingPlcHdr/>
                <w15:appearance w15:val="hidden"/>
              </w:sdtPr>
              <w:sdtContent>
                <w:r w:rsidR="00AB5C7E" w:rsidRPr="000622C5">
                  <w:t>Veggie Lovers</w:t>
                </w:r>
                <w:r w:rsidR="00AB5C7E" w:rsidRPr="000622C5">
                  <w:tab/>
                  <w:t>$13</w:t>
                </w:r>
              </w:sdtContent>
            </w:sdt>
            <w:r w:rsidR="00AB5C7E" w:rsidRPr="000622C5">
              <w:t xml:space="preserve"> </w:t>
            </w:r>
          </w:p>
          <w:p w14:paraId="1041071B" w14:textId="77777777" w:rsidR="00AB5C7E" w:rsidRDefault="00000000" w:rsidP="00AB5C7E">
            <w:pPr>
              <w:rPr>
                <w:rFonts w:ascii="SourceSansPro-Regular" w:hAnsi="SourceSansPro-Regular" w:cs="SourceSansPro-Regular"/>
                <w:szCs w:val="20"/>
              </w:rPr>
            </w:pPr>
            <w:sdt>
              <w:sdtPr>
                <w:rPr>
                  <w:rFonts w:ascii="SourceSansPro-Regular" w:hAnsi="SourceSansPro-Regular" w:cs="SourceSansPro-Regular"/>
                  <w:szCs w:val="20"/>
                </w:rPr>
                <w:id w:val="-874005466"/>
                <w:placeholder>
                  <w:docPart w:val="384DB18CAD264BE287F84792B3755A3F"/>
                </w:placeholder>
                <w:showingPlcHdr/>
                <w15:appearance w15:val="hidden"/>
              </w:sdtPr>
              <w:sdtContent>
                <w:r w:rsidR="00AB5C7E" w:rsidRPr="00A7483E">
                  <w:t>Mushrooms, red onions, green peppers, black olives, tomatoes, Parmesan, mozzarella</w:t>
                </w:r>
              </w:sdtContent>
            </w:sdt>
            <w:r w:rsidR="00AB5C7E">
              <w:rPr>
                <w:rFonts w:ascii="SourceSansPro-Regular" w:hAnsi="SourceSansPro-Regular" w:cs="SourceSansPro-Regular"/>
                <w:szCs w:val="20"/>
              </w:rPr>
              <w:t xml:space="preserve"> </w:t>
            </w:r>
          </w:p>
          <w:p w14:paraId="29BA5CDE" w14:textId="77777777" w:rsidR="009E6EF3" w:rsidRPr="00F54F33" w:rsidRDefault="009E6EF3" w:rsidP="00626E5D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Cs w:val="20"/>
              </w:rPr>
            </w:pPr>
          </w:p>
        </w:tc>
        <w:tc>
          <w:tcPr>
            <w:tcW w:w="788" w:type="dxa"/>
            <w:gridSpan w:val="2"/>
            <w:tcBorders>
              <w:right w:val="single" w:sz="4" w:space="0" w:color="ED1C24" w:themeColor="accent1"/>
            </w:tcBorders>
          </w:tcPr>
          <w:p w14:paraId="6D89841E" w14:textId="77777777" w:rsidR="009E6EF3" w:rsidRDefault="009E6EF3" w:rsidP="00626E5D"/>
        </w:tc>
        <w:tc>
          <w:tcPr>
            <w:tcW w:w="742" w:type="dxa"/>
            <w:tcBorders>
              <w:left w:val="single" w:sz="4" w:space="0" w:color="ED1C24" w:themeColor="accent1"/>
            </w:tcBorders>
          </w:tcPr>
          <w:p w14:paraId="4F9E5A13" w14:textId="77777777" w:rsidR="009E6EF3" w:rsidRDefault="009E6EF3" w:rsidP="00626E5D"/>
        </w:tc>
        <w:tc>
          <w:tcPr>
            <w:tcW w:w="3911" w:type="dxa"/>
            <w:gridSpan w:val="2"/>
          </w:tcPr>
          <w:p w14:paraId="08F26964" w14:textId="77777777" w:rsidR="009E6EF3" w:rsidRPr="00F24E19" w:rsidRDefault="00000000" w:rsidP="00AB5C7E">
            <w:pPr>
              <w:pStyle w:val="ItemandPrice"/>
            </w:pPr>
            <w:sdt>
              <w:sdtPr>
                <w:id w:val="1055130906"/>
                <w:placeholder>
                  <w:docPart w:val="99EAAAAAD12941F5B5915F615EF83DC3"/>
                </w:placeholder>
                <w:showingPlcHdr/>
                <w15:appearance w15:val="hidden"/>
              </w:sdtPr>
              <w:sdtContent>
                <w:r w:rsidR="006273B8" w:rsidRPr="00AB5C7E">
                  <w:t>Choose any toppings</w:t>
                </w:r>
                <w:r w:rsidR="006273B8" w:rsidRPr="00AB5C7E">
                  <w:tab/>
                  <w:t>$15</w:t>
                </w:r>
              </w:sdtContent>
            </w:sdt>
            <w:r w:rsidR="006273B8">
              <w:t xml:space="preserve"> </w:t>
            </w:r>
          </w:p>
          <w:p w14:paraId="56C1D6AD" w14:textId="77777777" w:rsidR="009E6EF3" w:rsidRDefault="009E6EF3" w:rsidP="00626E5D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Cs w:val="20"/>
              </w:rPr>
            </w:pPr>
          </w:p>
          <w:p w14:paraId="65559146" w14:textId="77777777" w:rsidR="00DE35B9" w:rsidRPr="00DE35B9" w:rsidRDefault="00000000" w:rsidP="00AB5C7E">
            <w:pPr>
              <w:pStyle w:val="ItemandPrice"/>
            </w:pPr>
            <w:sdt>
              <w:sdtPr>
                <w:id w:val="1790698367"/>
                <w:placeholder>
                  <w:docPart w:val="29947FCEF5804DDFB94043E368B16B4F"/>
                </w:placeholder>
                <w:showingPlcHdr/>
                <w15:appearance w15:val="hidden"/>
              </w:sdtPr>
              <w:sdtContent>
                <w:r w:rsidR="00DE35B9" w:rsidRPr="00DE35B9">
                  <w:t>Pick your size</w:t>
                </w:r>
              </w:sdtContent>
            </w:sdt>
            <w:r w:rsidR="00DE35B9" w:rsidRPr="00DE35B9">
              <w:t xml:space="preserve"> </w:t>
            </w:r>
          </w:p>
          <w:p w14:paraId="1EB30FE3" w14:textId="77777777" w:rsidR="00DE35B9" w:rsidRPr="00DE35B9" w:rsidRDefault="00000000" w:rsidP="00DE35B9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Cs w:val="20"/>
              </w:rPr>
            </w:pPr>
            <w:sdt>
              <w:sdtPr>
                <w:rPr>
                  <w:rFonts w:ascii="SourceSansPro-Regular" w:hAnsi="SourceSansPro-Regular" w:cs="SourceSansPro-Regular"/>
                  <w:szCs w:val="20"/>
                </w:rPr>
                <w:id w:val="-141424226"/>
                <w:placeholder>
                  <w:docPart w:val="DC82A4670D554DF5B55A52E9F9E81D08"/>
                </w:placeholder>
                <w:showingPlcHdr/>
                <w15:appearance w15:val="hidden"/>
              </w:sdtPr>
              <w:sdtContent>
                <w:r w:rsidR="00DE35B9" w:rsidRPr="00DE35B9">
                  <w:rPr>
                    <w:rFonts w:ascii="SourceSansPro-Regular" w:hAnsi="SourceSansPro-Regular" w:cs="SourceSansPro-Regular"/>
                    <w:szCs w:val="20"/>
                  </w:rPr>
                  <w:t>7 inch</w:t>
                </w:r>
              </w:sdtContent>
            </w:sdt>
            <w:r w:rsidR="00DE35B9" w:rsidRPr="00DE35B9">
              <w:rPr>
                <w:rFonts w:ascii="SourceSansPro-Regular" w:hAnsi="SourceSansPro-Regular" w:cs="SourceSansPro-Regular"/>
                <w:szCs w:val="20"/>
              </w:rPr>
              <w:t xml:space="preserve"> </w:t>
            </w:r>
          </w:p>
          <w:p w14:paraId="567528B1" w14:textId="77777777" w:rsidR="00DE35B9" w:rsidRPr="00DE35B9" w:rsidRDefault="00000000" w:rsidP="00DE35B9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Cs w:val="20"/>
              </w:rPr>
            </w:pPr>
            <w:sdt>
              <w:sdtPr>
                <w:rPr>
                  <w:rFonts w:ascii="SourceSansPro-Regular" w:hAnsi="SourceSansPro-Regular" w:cs="SourceSansPro-Regular"/>
                  <w:szCs w:val="20"/>
                </w:rPr>
                <w:id w:val="906882656"/>
                <w:placeholder>
                  <w:docPart w:val="23BD7E1005234F3DA87455FC9E844FEC"/>
                </w:placeholder>
                <w:showingPlcHdr/>
                <w15:appearance w15:val="hidden"/>
              </w:sdtPr>
              <w:sdtContent>
                <w:r w:rsidR="00DE35B9" w:rsidRPr="00DE35B9">
                  <w:rPr>
                    <w:rFonts w:ascii="SourceSansPro-Regular" w:hAnsi="SourceSansPro-Regular" w:cs="SourceSansPro-Regular"/>
                    <w:szCs w:val="20"/>
                  </w:rPr>
                  <w:t>12 inch</w:t>
                </w:r>
              </w:sdtContent>
            </w:sdt>
            <w:r w:rsidR="00DE35B9" w:rsidRPr="00DE35B9">
              <w:rPr>
                <w:rFonts w:ascii="SourceSansPro-Regular" w:hAnsi="SourceSansPro-Regular" w:cs="SourceSansPro-Regular"/>
                <w:szCs w:val="20"/>
              </w:rPr>
              <w:t xml:space="preserve"> </w:t>
            </w:r>
          </w:p>
          <w:p w14:paraId="67A6F51A" w14:textId="77777777" w:rsidR="00DE35B9" w:rsidRPr="00DE35B9" w:rsidRDefault="00000000" w:rsidP="00DE35B9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Cs w:val="20"/>
              </w:rPr>
            </w:pPr>
            <w:sdt>
              <w:sdtPr>
                <w:rPr>
                  <w:rFonts w:ascii="SourceSansPro-Regular" w:hAnsi="SourceSansPro-Regular" w:cs="SourceSansPro-Regular"/>
                  <w:szCs w:val="20"/>
                </w:rPr>
                <w:id w:val="874516477"/>
                <w:placeholder>
                  <w:docPart w:val="AAAF94C8A03343BAAFC6851AF4B510A8"/>
                </w:placeholder>
                <w:showingPlcHdr/>
                <w15:appearance w15:val="hidden"/>
              </w:sdtPr>
              <w:sdtContent>
                <w:r w:rsidR="00DE35B9" w:rsidRPr="00DE35B9">
                  <w:rPr>
                    <w:rFonts w:ascii="SourceSansPro-Regular" w:hAnsi="SourceSansPro-Regular" w:cs="SourceSansPro-Regular"/>
                    <w:szCs w:val="20"/>
                  </w:rPr>
                  <w:t>14 inch</w:t>
                </w:r>
              </w:sdtContent>
            </w:sdt>
            <w:r w:rsidR="00DE35B9" w:rsidRPr="00DE35B9">
              <w:rPr>
                <w:rFonts w:ascii="SourceSansPro-Regular" w:hAnsi="SourceSansPro-Regular" w:cs="SourceSansPro-Regular"/>
                <w:szCs w:val="20"/>
              </w:rPr>
              <w:t xml:space="preserve"> </w:t>
            </w:r>
          </w:p>
          <w:p w14:paraId="5DB4F439" w14:textId="77777777" w:rsidR="00DE35B9" w:rsidRPr="00DE35B9" w:rsidRDefault="00000000" w:rsidP="00AB5C7E">
            <w:pPr>
              <w:pStyle w:val="ItemandPrice"/>
            </w:pPr>
            <w:sdt>
              <w:sdtPr>
                <w:id w:val="1231265566"/>
                <w:placeholder>
                  <w:docPart w:val="08C607F5EB9E4151B034B8E6AD9FB37F"/>
                </w:placeholder>
                <w:showingPlcHdr/>
                <w15:appearance w15:val="hidden"/>
              </w:sdtPr>
              <w:sdtContent>
                <w:r w:rsidR="00DE35B9" w:rsidRPr="00DE35B9">
                  <w:t>Pick your crust</w:t>
                </w:r>
              </w:sdtContent>
            </w:sdt>
            <w:r w:rsidR="00DE35B9" w:rsidRPr="00DE35B9">
              <w:t xml:space="preserve"> </w:t>
            </w:r>
          </w:p>
          <w:p w14:paraId="020A1763" w14:textId="77777777" w:rsidR="00DE35B9" w:rsidRPr="00DE35B9" w:rsidRDefault="00000000" w:rsidP="00DE35B9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Cs w:val="20"/>
              </w:rPr>
            </w:pPr>
            <w:sdt>
              <w:sdtPr>
                <w:rPr>
                  <w:rFonts w:ascii="SourceSansPro-Regular" w:hAnsi="SourceSansPro-Regular" w:cs="SourceSansPro-Regular"/>
                  <w:szCs w:val="20"/>
                </w:rPr>
                <w:id w:val="-1587378310"/>
                <w:placeholder>
                  <w:docPart w:val="2E3C9A63800B4B78A32B3A28F5DED912"/>
                </w:placeholder>
                <w:showingPlcHdr/>
                <w15:appearance w15:val="hidden"/>
              </w:sdtPr>
              <w:sdtContent>
                <w:r w:rsidR="00E45BD9">
                  <w:rPr>
                    <w:rFonts w:ascii="SourceSansPro-Regular" w:hAnsi="SourceSansPro-Regular" w:cs="SourceSansPro-Regular"/>
                    <w:szCs w:val="20"/>
                  </w:rPr>
                  <w:t>Hand-tossed</w:t>
                </w:r>
              </w:sdtContent>
            </w:sdt>
            <w:r w:rsidR="00DE35B9" w:rsidRPr="00DE35B9">
              <w:rPr>
                <w:rFonts w:ascii="SourceSansPro-Regular" w:hAnsi="SourceSansPro-Regular" w:cs="SourceSansPro-Regular"/>
                <w:szCs w:val="20"/>
              </w:rPr>
              <w:t xml:space="preserve"> </w:t>
            </w:r>
          </w:p>
          <w:p w14:paraId="582FDAEC" w14:textId="77777777" w:rsidR="00DE35B9" w:rsidRPr="00DE35B9" w:rsidRDefault="00000000" w:rsidP="00DE35B9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Cs w:val="20"/>
              </w:rPr>
            </w:pPr>
            <w:sdt>
              <w:sdtPr>
                <w:rPr>
                  <w:rFonts w:ascii="SourceSansPro-Regular" w:hAnsi="SourceSansPro-Regular" w:cs="SourceSansPro-Regular"/>
                  <w:szCs w:val="20"/>
                </w:rPr>
                <w:id w:val="-1585990798"/>
                <w:placeholder>
                  <w:docPart w:val="CCDB0686CB524628A6C701FBB1C61F12"/>
                </w:placeholder>
                <w:showingPlcHdr/>
                <w15:appearance w15:val="hidden"/>
              </w:sdtPr>
              <w:sdtContent>
                <w:r w:rsidR="00DE35B9" w:rsidRPr="00DE35B9">
                  <w:rPr>
                    <w:rFonts w:ascii="SourceSansPro-Regular" w:hAnsi="SourceSansPro-Regular" w:cs="SourceSansPro-Regular"/>
                    <w:szCs w:val="20"/>
                  </w:rPr>
                  <w:t>Thin crust</w:t>
                </w:r>
              </w:sdtContent>
            </w:sdt>
            <w:r w:rsidR="00DE35B9" w:rsidRPr="00DE35B9">
              <w:rPr>
                <w:rFonts w:ascii="SourceSansPro-Regular" w:hAnsi="SourceSansPro-Regular" w:cs="SourceSansPro-Regular"/>
                <w:szCs w:val="20"/>
              </w:rPr>
              <w:t xml:space="preserve"> </w:t>
            </w:r>
          </w:p>
          <w:p w14:paraId="3EEE8526" w14:textId="77777777" w:rsidR="00DE35B9" w:rsidRPr="00DE35B9" w:rsidRDefault="00000000" w:rsidP="00DE35B9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Cs w:val="20"/>
              </w:rPr>
            </w:pPr>
            <w:sdt>
              <w:sdtPr>
                <w:rPr>
                  <w:rFonts w:ascii="SourceSansPro-Regular" w:hAnsi="SourceSansPro-Regular" w:cs="SourceSansPro-Regular"/>
                  <w:szCs w:val="20"/>
                </w:rPr>
                <w:id w:val="-1922866566"/>
                <w:placeholder>
                  <w:docPart w:val="F5672C8DEFD643EBBE11EEB73A4E8BE1"/>
                </w:placeholder>
                <w:showingPlcHdr/>
                <w15:appearance w15:val="hidden"/>
              </w:sdtPr>
              <w:sdtContent>
                <w:r w:rsidR="00DE35B9" w:rsidRPr="00DE35B9">
                  <w:rPr>
                    <w:rFonts w:ascii="SourceSansPro-Regular" w:hAnsi="SourceSansPro-Regular" w:cs="SourceSansPro-Regular"/>
                    <w:szCs w:val="20"/>
                  </w:rPr>
                  <w:t>Stuffed crust</w:t>
                </w:r>
              </w:sdtContent>
            </w:sdt>
            <w:r w:rsidR="00DE35B9" w:rsidRPr="00DE35B9">
              <w:rPr>
                <w:rFonts w:ascii="SourceSansPro-Regular" w:hAnsi="SourceSansPro-Regular" w:cs="SourceSansPro-Regular"/>
                <w:szCs w:val="20"/>
              </w:rPr>
              <w:t xml:space="preserve"> </w:t>
            </w:r>
          </w:p>
          <w:p w14:paraId="5F76E57C" w14:textId="77777777" w:rsidR="009E6EF3" w:rsidRDefault="00000000" w:rsidP="00DE35B9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Cs w:val="20"/>
              </w:rPr>
            </w:pPr>
            <w:sdt>
              <w:sdtPr>
                <w:rPr>
                  <w:rFonts w:ascii="SourceSansPro-Regular" w:hAnsi="SourceSansPro-Regular" w:cs="SourceSansPro-Regular"/>
                  <w:szCs w:val="20"/>
                </w:rPr>
                <w:id w:val="845518706"/>
                <w:placeholder>
                  <w:docPart w:val="87591147FCF14A17926ADBD94332C488"/>
                </w:placeholder>
                <w:showingPlcHdr/>
                <w15:appearance w15:val="hidden"/>
              </w:sdtPr>
              <w:sdtContent>
                <w:r w:rsidR="00E45BD9">
                  <w:rPr>
                    <w:rFonts w:ascii="SourceSansPro-Regular" w:hAnsi="SourceSansPro-Regular" w:cs="SourceSansPro-Regular"/>
                    <w:szCs w:val="20"/>
                  </w:rPr>
                  <w:t>Gluten-free</w:t>
                </w:r>
              </w:sdtContent>
            </w:sdt>
          </w:p>
          <w:p w14:paraId="6F4EA85A" w14:textId="77777777" w:rsidR="00DE35B9" w:rsidRDefault="00DE35B9" w:rsidP="00DE35B9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Cs w:val="20"/>
              </w:rPr>
            </w:pPr>
          </w:p>
          <w:p w14:paraId="379D6A86" w14:textId="77777777" w:rsidR="00DE35B9" w:rsidRPr="00DE35B9" w:rsidRDefault="00000000" w:rsidP="00AB5C7E">
            <w:pPr>
              <w:pStyle w:val="ItemandPrice"/>
            </w:pPr>
            <w:sdt>
              <w:sdtPr>
                <w:id w:val="-2045046450"/>
                <w:placeholder>
                  <w:docPart w:val="2DAC35175D704232979820097451FEB2"/>
                </w:placeholder>
                <w:showingPlcHdr/>
                <w15:appearance w15:val="hidden"/>
              </w:sdtPr>
              <w:sdtContent>
                <w:r w:rsidR="00DE35B9" w:rsidRPr="00DE35B9">
                  <w:t>Pick your cheese</w:t>
                </w:r>
              </w:sdtContent>
            </w:sdt>
            <w:r w:rsidR="00DE35B9" w:rsidRPr="00DE35B9">
              <w:t xml:space="preserve"> </w:t>
            </w:r>
          </w:p>
          <w:p w14:paraId="2D0C6AD3" w14:textId="77777777" w:rsidR="00DE35B9" w:rsidRPr="00DE35B9" w:rsidRDefault="00000000" w:rsidP="00DE35B9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Cs w:val="20"/>
              </w:rPr>
            </w:pPr>
            <w:sdt>
              <w:sdtPr>
                <w:rPr>
                  <w:rFonts w:ascii="SourceSansPro-Regular" w:hAnsi="SourceSansPro-Regular" w:cs="SourceSansPro-Regular"/>
                  <w:szCs w:val="20"/>
                </w:rPr>
                <w:id w:val="474725831"/>
                <w:placeholder>
                  <w:docPart w:val="C84F6B203D5D44FE9248F399AFF45B7D"/>
                </w:placeholder>
                <w:showingPlcHdr/>
                <w15:appearance w15:val="hidden"/>
              </w:sdtPr>
              <w:sdtContent>
                <w:r w:rsidR="00DE35B9" w:rsidRPr="00DE35B9">
                  <w:rPr>
                    <w:rFonts w:ascii="SourceSansPro-Regular" w:hAnsi="SourceSansPro-Regular" w:cs="SourceSansPro-Regular"/>
                    <w:szCs w:val="20"/>
                  </w:rPr>
                  <w:t>Mozzarella</w:t>
                </w:r>
              </w:sdtContent>
            </w:sdt>
            <w:r w:rsidR="00DE35B9" w:rsidRPr="00DE35B9">
              <w:rPr>
                <w:rFonts w:ascii="SourceSansPro-Regular" w:hAnsi="SourceSansPro-Regular" w:cs="SourceSansPro-Regular"/>
                <w:szCs w:val="20"/>
              </w:rPr>
              <w:t xml:space="preserve"> </w:t>
            </w:r>
          </w:p>
          <w:p w14:paraId="506AF9D1" w14:textId="77777777" w:rsidR="00DE35B9" w:rsidRPr="00DE35B9" w:rsidRDefault="00000000" w:rsidP="00DE35B9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Cs w:val="20"/>
              </w:rPr>
            </w:pPr>
            <w:sdt>
              <w:sdtPr>
                <w:rPr>
                  <w:rFonts w:ascii="SourceSansPro-Regular" w:hAnsi="SourceSansPro-Regular" w:cs="SourceSansPro-Regular"/>
                  <w:szCs w:val="20"/>
                </w:rPr>
                <w:id w:val="-819883983"/>
                <w:placeholder>
                  <w:docPart w:val="0794994193A3475A9E1703B2A6825F3B"/>
                </w:placeholder>
                <w:showingPlcHdr/>
                <w15:appearance w15:val="hidden"/>
              </w:sdtPr>
              <w:sdtContent>
                <w:r w:rsidR="00DE35B9" w:rsidRPr="00DE35B9">
                  <w:rPr>
                    <w:rFonts w:ascii="SourceSansPro-Regular" w:hAnsi="SourceSansPro-Regular" w:cs="SourceSansPro-Regular"/>
                    <w:szCs w:val="20"/>
                  </w:rPr>
                  <w:t>Ricotta</w:t>
                </w:r>
              </w:sdtContent>
            </w:sdt>
            <w:r w:rsidR="00DE35B9" w:rsidRPr="00DE35B9">
              <w:rPr>
                <w:rFonts w:ascii="SourceSansPro-Regular" w:hAnsi="SourceSansPro-Regular" w:cs="SourceSansPro-Regular"/>
                <w:szCs w:val="20"/>
              </w:rPr>
              <w:t xml:space="preserve"> </w:t>
            </w:r>
          </w:p>
          <w:p w14:paraId="32FEA69C" w14:textId="77777777" w:rsidR="009E6EF3" w:rsidRDefault="00000000" w:rsidP="00DE35B9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Cs w:val="20"/>
              </w:rPr>
            </w:pPr>
            <w:sdt>
              <w:sdtPr>
                <w:rPr>
                  <w:rFonts w:ascii="SourceSansPro-Regular" w:hAnsi="SourceSansPro-Regular" w:cs="SourceSansPro-Regular"/>
                  <w:szCs w:val="20"/>
                </w:rPr>
                <w:id w:val="-50623671"/>
                <w:placeholder>
                  <w:docPart w:val="6645A3BF2D454990AA92C7C0DFED47D9"/>
                </w:placeholder>
                <w:showingPlcHdr/>
                <w15:appearance w15:val="hidden"/>
              </w:sdtPr>
              <w:sdtContent>
                <w:r w:rsidR="00DE35B9" w:rsidRPr="00DE35B9">
                  <w:rPr>
                    <w:rFonts w:ascii="SourceSansPro-Regular" w:hAnsi="SourceSansPro-Regular" w:cs="SourceSansPro-Regular"/>
                    <w:szCs w:val="20"/>
                  </w:rPr>
                  <w:t>Parmesan</w:t>
                </w:r>
              </w:sdtContent>
            </w:sdt>
          </w:p>
          <w:p w14:paraId="6E4A86C9" w14:textId="77777777" w:rsidR="009E6EF3" w:rsidRDefault="009E6EF3" w:rsidP="00626E5D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4"/>
                <w:szCs w:val="24"/>
              </w:rPr>
            </w:pPr>
          </w:p>
          <w:p w14:paraId="3C21BE3D" w14:textId="77777777" w:rsidR="00DE35B9" w:rsidRPr="00DE35B9" w:rsidRDefault="00000000" w:rsidP="00AB5C7E">
            <w:pPr>
              <w:pStyle w:val="ItemandPrice"/>
            </w:pPr>
            <w:sdt>
              <w:sdtPr>
                <w:id w:val="-886647501"/>
                <w:placeholder>
                  <w:docPart w:val="9BE7FF6677974647BEA1C640F4298E54"/>
                </w:placeholder>
                <w:showingPlcHdr/>
                <w15:appearance w15:val="hidden"/>
              </w:sdtPr>
              <w:sdtContent>
                <w:r w:rsidR="00DE35B9" w:rsidRPr="00DE35B9">
                  <w:t>Pick your protein</w:t>
                </w:r>
              </w:sdtContent>
            </w:sdt>
            <w:r w:rsidR="00DE35B9" w:rsidRPr="00DE35B9">
              <w:t xml:space="preserve"> </w:t>
            </w:r>
          </w:p>
          <w:p w14:paraId="758BEF51" w14:textId="77777777" w:rsidR="00DE35B9" w:rsidRPr="00DE35B9" w:rsidRDefault="00000000" w:rsidP="00DE35B9">
            <w:pPr>
              <w:autoSpaceDE w:val="0"/>
              <w:autoSpaceDN w:val="0"/>
              <w:adjustRightInd w:val="0"/>
            </w:pPr>
            <w:sdt>
              <w:sdtPr>
                <w:id w:val="2115707728"/>
                <w:placeholder>
                  <w:docPart w:val="D2F25F2D11634825828936E3A30EB27B"/>
                </w:placeholder>
                <w:showingPlcHdr/>
                <w15:appearance w15:val="hidden"/>
              </w:sdtPr>
              <w:sdtContent>
                <w:r w:rsidR="00DE35B9" w:rsidRPr="00DE35B9">
                  <w:t>Beef</w:t>
                </w:r>
              </w:sdtContent>
            </w:sdt>
            <w:r w:rsidR="00DE35B9" w:rsidRPr="00DE35B9">
              <w:t xml:space="preserve"> </w:t>
            </w:r>
          </w:p>
          <w:p w14:paraId="1468E95E" w14:textId="77777777" w:rsidR="00DE35B9" w:rsidRPr="00DE35B9" w:rsidRDefault="00000000" w:rsidP="00DE35B9">
            <w:pPr>
              <w:autoSpaceDE w:val="0"/>
              <w:autoSpaceDN w:val="0"/>
              <w:adjustRightInd w:val="0"/>
            </w:pPr>
            <w:sdt>
              <w:sdtPr>
                <w:id w:val="-41675028"/>
                <w:placeholder>
                  <w:docPart w:val="9E0889F242CB43818D54D85A7E19CAF1"/>
                </w:placeholder>
                <w:showingPlcHdr/>
                <w15:appearance w15:val="hidden"/>
              </w:sdtPr>
              <w:sdtContent>
                <w:r w:rsidR="00DE35B9" w:rsidRPr="00DE35B9">
                  <w:t>Ham</w:t>
                </w:r>
              </w:sdtContent>
            </w:sdt>
            <w:r w:rsidR="00DE35B9" w:rsidRPr="00DE35B9">
              <w:t xml:space="preserve"> </w:t>
            </w:r>
          </w:p>
          <w:p w14:paraId="17CD8734" w14:textId="77777777" w:rsidR="00DE35B9" w:rsidRPr="00DE35B9" w:rsidRDefault="00000000" w:rsidP="00DE35B9">
            <w:pPr>
              <w:autoSpaceDE w:val="0"/>
              <w:autoSpaceDN w:val="0"/>
              <w:adjustRightInd w:val="0"/>
            </w:pPr>
            <w:sdt>
              <w:sdtPr>
                <w:id w:val="-1532096895"/>
                <w:placeholder>
                  <w:docPart w:val="7958ACA41AF24A0EA9D2FD50509087AD"/>
                </w:placeholder>
                <w:showingPlcHdr/>
                <w15:appearance w15:val="hidden"/>
              </w:sdtPr>
              <w:sdtContent>
                <w:r w:rsidR="00DE35B9" w:rsidRPr="00DE35B9">
                  <w:t>Pepperoni</w:t>
                </w:r>
              </w:sdtContent>
            </w:sdt>
            <w:r w:rsidR="00DE35B9" w:rsidRPr="00DE35B9">
              <w:t xml:space="preserve"> </w:t>
            </w:r>
          </w:p>
          <w:p w14:paraId="42C89761" w14:textId="77777777" w:rsidR="00DE35B9" w:rsidRPr="00DE35B9" w:rsidRDefault="00000000" w:rsidP="00DE35B9">
            <w:pPr>
              <w:autoSpaceDE w:val="0"/>
              <w:autoSpaceDN w:val="0"/>
              <w:adjustRightInd w:val="0"/>
            </w:pPr>
            <w:sdt>
              <w:sdtPr>
                <w:id w:val="-1072493304"/>
                <w:placeholder>
                  <w:docPart w:val="AE2A09CF9F4148B2901D6A36615CB81F"/>
                </w:placeholder>
                <w:showingPlcHdr/>
                <w15:appearance w15:val="hidden"/>
              </w:sdtPr>
              <w:sdtContent>
                <w:r w:rsidR="00DE35B9" w:rsidRPr="00DE35B9">
                  <w:t>Bacon</w:t>
                </w:r>
              </w:sdtContent>
            </w:sdt>
            <w:r w:rsidR="00DE35B9" w:rsidRPr="00DE35B9">
              <w:t xml:space="preserve"> </w:t>
            </w:r>
          </w:p>
          <w:p w14:paraId="246434A3" w14:textId="77777777" w:rsidR="00DE35B9" w:rsidRPr="00DE35B9" w:rsidRDefault="00000000" w:rsidP="00DE35B9">
            <w:pPr>
              <w:autoSpaceDE w:val="0"/>
              <w:autoSpaceDN w:val="0"/>
              <w:adjustRightInd w:val="0"/>
            </w:pPr>
            <w:sdt>
              <w:sdtPr>
                <w:id w:val="640313999"/>
                <w:placeholder>
                  <w:docPart w:val="8E0D6ABB5C4D4081A582A5AA5FFA3020"/>
                </w:placeholder>
                <w:showingPlcHdr/>
                <w15:appearance w15:val="hidden"/>
              </w:sdtPr>
              <w:sdtContent>
                <w:r w:rsidR="00DE35B9" w:rsidRPr="00DE35B9">
                  <w:t>Chicken</w:t>
                </w:r>
              </w:sdtContent>
            </w:sdt>
            <w:r w:rsidR="00DE35B9" w:rsidRPr="00DE35B9">
              <w:t xml:space="preserve"> </w:t>
            </w:r>
          </w:p>
          <w:p w14:paraId="3344273C" w14:textId="77777777" w:rsidR="009E6EF3" w:rsidRDefault="00000000" w:rsidP="00DE35B9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Cs w:val="20"/>
              </w:rPr>
            </w:pPr>
            <w:sdt>
              <w:sdtPr>
                <w:id w:val="987828341"/>
                <w:placeholder>
                  <w:docPart w:val="8EA2CDDF1B624EB89E15FA878FB61A6E"/>
                </w:placeholder>
                <w:showingPlcHdr/>
                <w15:appearance w15:val="hidden"/>
              </w:sdtPr>
              <w:sdtContent>
                <w:r w:rsidR="00DE35B9" w:rsidRPr="00DE35B9">
                  <w:t>Italian sausage</w:t>
                </w:r>
              </w:sdtContent>
            </w:sdt>
          </w:p>
          <w:p w14:paraId="58A1F05A" w14:textId="77777777" w:rsidR="009E6EF3" w:rsidRDefault="009E6EF3" w:rsidP="00626E5D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4"/>
                <w:szCs w:val="24"/>
              </w:rPr>
            </w:pPr>
          </w:p>
          <w:p w14:paraId="578E9871" w14:textId="77777777" w:rsidR="006273B8" w:rsidRPr="006273B8" w:rsidRDefault="00000000" w:rsidP="00AB5C7E">
            <w:pPr>
              <w:pStyle w:val="ItemandPrice"/>
            </w:pPr>
            <w:sdt>
              <w:sdtPr>
                <w:id w:val="701905756"/>
                <w:placeholder>
                  <w:docPart w:val="4F0338F0EBAD4920A45D786D68EDC706"/>
                </w:placeholder>
                <w:showingPlcHdr/>
                <w15:appearance w15:val="hidden"/>
              </w:sdtPr>
              <w:sdtContent>
                <w:r w:rsidR="006273B8" w:rsidRPr="006273B8">
                  <w:t>Pick your vegetables</w:t>
                </w:r>
              </w:sdtContent>
            </w:sdt>
            <w:r w:rsidR="006273B8" w:rsidRPr="006273B8">
              <w:t xml:space="preserve"> </w:t>
            </w:r>
          </w:p>
          <w:p w14:paraId="147B0889" w14:textId="77777777" w:rsidR="006273B8" w:rsidRPr="006273B8" w:rsidRDefault="00000000" w:rsidP="006273B8">
            <w:sdt>
              <w:sdtPr>
                <w:id w:val="2092045298"/>
                <w:placeholder>
                  <w:docPart w:val="308AFB09F27C4CCE89FB44CA866A8CC3"/>
                </w:placeholder>
                <w:showingPlcHdr/>
                <w15:appearance w15:val="hidden"/>
              </w:sdtPr>
              <w:sdtContent>
                <w:r w:rsidR="006273B8" w:rsidRPr="006273B8">
                  <w:t>Black olives</w:t>
                </w:r>
              </w:sdtContent>
            </w:sdt>
            <w:r w:rsidR="006273B8" w:rsidRPr="006273B8">
              <w:t xml:space="preserve"> </w:t>
            </w:r>
          </w:p>
          <w:p w14:paraId="4F032F4F" w14:textId="77777777" w:rsidR="006273B8" w:rsidRPr="006273B8" w:rsidRDefault="00000000" w:rsidP="006273B8">
            <w:sdt>
              <w:sdtPr>
                <w:id w:val="1719012889"/>
                <w:placeholder>
                  <w:docPart w:val="614B62AF1B1042E392B651F0BC2F4150"/>
                </w:placeholder>
                <w:showingPlcHdr/>
                <w15:appearance w15:val="hidden"/>
              </w:sdtPr>
              <w:sdtContent>
                <w:r w:rsidR="006273B8" w:rsidRPr="006273B8">
                  <w:t>Mushrooms</w:t>
                </w:r>
              </w:sdtContent>
            </w:sdt>
            <w:r w:rsidR="006273B8" w:rsidRPr="006273B8">
              <w:t xml:space="preserve"> </w:t>
            </w:r>
          </w:p>
          <w:p w14:paraId="483AC4BD" w14:textId="77777777" w:rsidR="006273B8" w:rsidRPr="006273B8" w:rsidRDefault="00000000" w:rsidP="006273B8">
            <w:sdt>
              <w:sdtPr>
                <w:id w:val="810372491"/>
                <w:placeholder>
                  <w:docPart w:val="7475507C409D450DA15F4B1DE82BF83D"/>
                </w:placeholder>
                <w:showingPlcHdr/>
                <w15:appearance w15:val="hidden"/>
              </w:sdtPr>
              <w:sdtContent>
                <w:r w:rsidR="006273B8" w:rsidRPr="006273B8">
                  <w:t>Onions</w:t>
                </w:r>
              </w:sdtContent>
            </w:sdt>
            <w:r w:rsidR="006273B8" w:rsidRPr="006273B8">
              <w:t xml:space="preserve"> </w:t>
            </w:r>
          </w:p>
          <w:p w14:paraId="119A54BD" w14:textId="77777777" w:rsidR="006273B8" w:rsidRPr="006273B8" w:rsidRDefault="00000000" w:rsidP="006273B8">
            <w:sdt>
              <w:sdtPr>
                <w:id w:val="699048564"/>
                <w:placeholder>
                  <w:docPart w:val="1410C46B19B448BD80FB96301DA56C7A"/>
                </w:placeholder>
                <w:showingPlcHdr/>
                <w15:appearance w15:val="hidden"/>
              </w:sdtPr>
              <w:sdtContent>
                <w:r w:rsidR="006273B8" w:rsidRPr="006273B8">
                  <w:t>Green peppers</w:t>
                </w:r>
              </w:sdtContent>
            </w:sdt>
            <w:r w:rsidR="006273B8" w:rsidRPr="006273B8">
              <w:t xml:space="preserve"> </w:t>
            </w:r>
          </w:p>
          <w:p w14:paraId="68B19479" w14:textId="77777777" w:rsidR="006273B8" w:rsidRPr="006273B8" w:rsidRDefault="00000000" w:rsidP="006273B8">
            <w:sdt>
              <w:sdtPr>
                <w:id w:val="-1010825060"/>
                <w:placeholder>
                  <w:docPart w:val="2A9DDF76236947C6AB8FE23919CFE991"/>
                </w:placeholder>
                <w:showingPlcHdr/>
                <w15:appearance w15:val="hidden"/>
              </w:sdtPr>
              <w:sdtContent>
                <w:r w:rsidR="006273B8" w:rsidRPr="006273B8">
                  <w:t>Jalapenos</w:t>
                </w:r>
              </w:sdtContent>
            </w:sdt>
            <w:r w:rsidR="006273B8" w:rsidRPr="006273B8">
              <w:t xml:space="preserve"> </w:t>
            </w:r>
          </w:p>
          <w:p w14:paraId="7F99E089" w14:textId="77777777" w:rsidR="006273B8" w:rsidRPr="006273B8" w:rsidRDefault="00000000" w:rsidP="006273B8">
            <w:sdt>
              <w:sdtPr>
                <w:id w:val="-1844614436"/>
                <w:placeholder>
                  <w:docPart w:val="99590A000053489685310387049C73CD"/>
                </w:placeholder>
                <w:showingPlcHdr/>
                <w15:appearance w15:val="hidden"/>
              </w:sdtPr>
              <w:sdtContent>
                <w:r w:rsidR="006273B8" w:rsidRPr="006273B8">
                  <w:t>Pineapple</w:t>
                </w:r>
              </w:sdtContent>
            </w:sdt>
            <w:r w:rsidR="006273B8" w:rsidRPr="006273B8">
              <w:t xml:space="preserve"> </w:t>
            </w:r>
          </w:p>
          <w:p w14:paraId="4D47EE44" w14:textId="77777777" w:rsidR="006273B8" w:rsidRPr="006273B8" w:rsidRDefault="00000000" w:rsidP="006273B8">
            <w:sdt>
              <w:sdtPr>
                <w:id w:val="770055123"/>
                <w:placeholder>
                  <w:docPart w:val="9436EE2C1DD34CF89AE8722671ADF6BD"/>
                </w:placeholder>
                <w:showingPlcHdr/>
                <w15:appearance w15:val="hidden"/>
              </w:sdtPr>
              <w:sdtContent>
                <w:r w:rsidR="006273B8" w:rsidRPr="006273B8">
                  <w:t>Green olives</w:t>
                </w:r>
              </w:sdtContent>
            </w:sdt>
            <w:r w:rsidR="006273B8" w:rsidRPr="006273B8">
              <w:t xml:space="preserve"> </w:t>
            </w:r>
          </w:p>
          <w:p w14:paraId="5B8C8257" w14:textId="77777777" w:rsidR="006273B8" w:rsidRPr="006273B8" w:rsidRDefault="00000000" w:rsidP="006273B8">
            <w:sdt>
              <w:sdtPr>
                <w:id w:val="-1476129811"/>
                <w:placeholder>
                  <w:docPart w:val="0786FBDDD6574FE987181B9E7CA971BF"/>
                </w:placeholder>
                <w:showingPlcHdr/>
                <w15:appearance w15:val="hidden"/>
              </w:sdtPr>
              <w:sdtContent>
                <w:r w:rsidR="006273B8" w:rsidRPr="006273B8">
                  <w:t>Arugula</w:t>
                </w:r>
              </w:sdtContent>
            </w:sdt>
            <w:r w:rsidR="006273B8" w:rsidRPr="006273B8">
              <w:t xml:space="preserve"> </w:t>
            </w:r>
          </w:p>
          <w:p w14:paraId="38712311" w14:textId="77777777" w:rsidR="006273B8" w:rsidRPr="006273B8" w:rsidRDefault="00000000" w:rsidP="006273B8">
            <w:sdt>
              <w:sdtPr>
                <w:id w:val="-828365173"/>
                <w:placeholder>
                  <w:docPart w:val="BD2C490743FF4BF18EA0EEDCE3CE1649"/>
                </w:placeholder>
                <w:showingPlcHdr/>
                <w15:appearance w15:val="hidden"/>
              </w:sdtPr>
              <w:sdtContent>
                <w:r w:rsidR="006273B8" w:rsidRPr="006273B8">
                  <w:t>Garlic</w:t>
                </w:r>
              </w:sdtContent>
            </w:sdt>
          </w:p>
          <w:p w14:paraId="675B0662" w14:textId="77777777" w:rsidR="009E6EF3" w:rsidRDefault="009E6EF3" w:rsidP="00626E5D"/>
        </w:tc>
      </w:tr>
    </w:tbl>
    <w:p w14:paraId="63B55E08" w14:textId="77777777" w:rsidR="00D02B36" w:rsidRDefault="00D02B36"/>
    <w:p w14:paraId="3FE54F71" w14:textId="77777777" w:rsidR="00137472" w:rsidRDefault="00137472">
      <w:pPr>
        <w:sectPr w:rsidR="00137472" w:rsidSect="00DD18BF">
          <w:pgSz w:w="12240" w:h="15840"/>
          <w:pgMar w:top="576" w:right="1440" w:bottom="720" w:left="1440" w:header="0" w:footer="0" w:gutter="0"/>
          <w:cols w:space="720"/>
          <w:docGrid w:linePitch="360"/>
        </w:sectPr>
      </w:pPr>
    </w:p>
    <w:p w14:paraId="5B258987" w14:textId="77777777" w:rsidR="00137472" w:rsidRDefault="00137472" w:rsidP="00137472">
      <w:pPr>
        <w:pStyle w:val="GraphicsAnchor"/>
      </w:pPr>
      <w:r w:rsidRPr="00202CAE">
        <w:rPr>
          <w:lang w:val="en-AU" w:eastAsia="en-AU"/>
        </w:rPr>
        <w:lastRenderedPageBreak/>
        <w:drawing>
          <wp:anchor distT="0" distB="0" distL="114300" distR="114300" simplePos="0" relativeHeight="251663360" behindDoc="1" locked="1" layoutInCell="1" allowOverlap="1" wp14:anchorId="7077609C" wp14:editId="2EC225FA">
            <wp:simplePos x="0" y="0"/>
            <wp:positionH relativeFrom="column">
              <wp:posOffset>-962660</wp:posOffset>
            </wp:positionH>
            <wp:positionV relativeFrom="paragraph">
              <wp:posOffset>-367030</wp:posOffset>
            </wp:positionV>
            <wp:extent cx="8110728" cy="10497312"/>
            <wp:effectExtent l="0" t="0" r="5080" b="0"/>
            <wp:wrapNone/>
            <wp:docPr id="18" name="Picture 18" descr="Decorative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0728" cy="10497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19D3F6" w14:textId="77777777" w:rsidR="00381E02" w:rsidRPr="00381E02" w:rsidRDefault="00000000" w:rsidP="00381E02">
      <w:pPr>
        <w:pStyle w:val="TitleCentered"/>
      </w:pPr>
      <w:sdt>
        <w:sdtPr>
          <w:id w:val="1008102688"/>
          <w:placeholder>
            <w:docPart w:val="AFDAC974599F44FC82A27868EA3EB874"/>
          </w:placeholder>
          <w:showingPlcHdr/>
          <w15:appearance w15:val="hidden"/>
        </w:sdtPr>
        <w:sdtContent>
          <w:r w:rsidR="00381E02" w:rsidRPr="00381E02">
            <w:t>PIZZA DI NAPOLI</w:t>
          </w:r>
        </w:sdtContent>
      </w:sdt>
      <w:r w:rsidR="00381E02" w:rsidRPr="00381E02">
        <w:t xml:space="preserve"> </w:t>
      </w:r>
    </w:p>
    <w:p w14:paraId="5BE56EFD" w14:textId="77777777" w:rsidR="00AB5C7E" w:rsidRDefault="00AB5C7E" w:rsidP="00AB5C7E">
      <w:pPr>
        <w:pStyle w:val="GraphicsAnchor"/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3116"/>
        <w:gridCol w:w="1595"/>
        <w:gridCol w:w="1522"/>
        <w:gridCol w:w="3117"/>
        <w:gridCol w:w="10"/>
      </w:tblGrid>
      <w:tr w:rsidR="00D60E1F" w14:paraId="23A04CFF" w14:textId="77777777" w:rsidTr="006605F7">
        <w:trPr>
          <w:trHeight w:val="756"/>
        </w:trPr>
        <w:tc>
          <w:tcPr>
            <w:tcW w:w="9360" w:type="dxa"/>
            <w:gridSpan w:val="5"/>
            <w:tcBorders>
              <w:bottom w:val="single" w:sz="4" w:space="0" w:color="ED1C24" w:themeColor="accent1"/>
            </w:tcBorders>
            <w:vAlign w:val="center"/>
          </w:tcPr>
          <w:p w14:paraId="0BDFCBF6" w14:textId="77777777" w:rsidR="00D60E1F" w:rsidRPr="00460A5A" w:rsidRDefault="00000000" w:rsidP="006605F7">
            <w:pPr>
              <w:pStyle w:val="Heading1Centered"/>
            </w:pPr>
            <w:sdt>
              <w:sdtPr>
                <w:id w:val="244467157"/>
                <w:placeholder>
                  <w:docPart w:val="9AEC7C8C0EEF4ABE9EEB3448B4C8BB50"/>
                </w:placeholder>
                <w:showingPlcHdr/>
                <w15:appearance w15:val="hidden"/>
              </w:sdtPr>
              <w:sdtEndPr>
                <w:rPr>
                  <w:bCs/>
                </w:rPr>
              </w:sdtEndPr>
              <w:sdtContent>
                <w:r w:rsidR="00460A5A" w:rsidRPr="00460A5A">
                  <w:t>THE CLASSICS</w:t>
                </w:r>
              </w:sdtContent>
            </w:sdt>
          </w:p>
        </w:tc>
      </w:tr>
      <w:tr w:rsidR="00D60E1F" w14:paraId="1559FDA0" w14:textId="77777777" w:rsidTr="006605F7">
        <w:trPr>
          <w:trHeight w:val="90"/>
        </w:trPr>
        <w:tc>
          <w:tcPr>
            <w:tcW w:w="9360" w:type="dxa"/>
            <w:gridSpan w:val="5"/>
            <w:tcBorders>
              <w:top w:val="single" w:sz="4" w:space="0" w:color="ED1C24" w:themeColor="accent1"/>
            </w:tcBorders>
          </w:tcPr>
          <w:p w14:paraId="57B6A80E" w14:textId="77777777" w:rsidR="00D60E1F" w:rsidRPr="00750E57" w:rsidRDefault="00D60E1F" w:rsidP="00381E02">
            <w:pPr>
              <w:jc w:val="center"/>
              <w:rPr>
                <w:sz w:val="14"/>
                <w:szCs w:val="14"/>
              </w:rPr>
            </w:pPr>
          </w:p>
        </w:tc>
      </w:tr>
      <w:tr w:rsidR="00D60E1F" w14:paraId="61756E05" w14:textId="77777777" w:rsidTr="006605F7">
        <w:trPr>
          <w:trHeight w:val="288"/>
        </w:trPr>
        <w:tc>
          <w:tcPr>
            <w:tcW w:w="9360" w:type="dxa"/>
            <w:gridSpan w:val="5"/>
          </w:tcPr>
          <w:p w14:paraId="3863A31D" w14:textId="77777777" w:rsidR="00D60E1F" w:rsidRDefault="00D60E1F" w:rsidP="00381E02"/>
        </w:tc>
      </w:tr>
      <w:tr w:rsidR="00D60E1F" w14:paraId="2F1A4706" w14:textId="77777777" w:rsidTr="006605F7">
        <w:trPr>
          <w:trHeight w:val="3456"/>
        </w:trPr>
        <w:tc>
          <w:tcPr>
            <w:tcW w:w="4711" w:type="dxa"/>
            <w:gridSpan w:val="2"/>
          </w:tcPr>
          <w:p w14:paraId="710A9187" w14:textId="77777777" w:rsidR="00A7483E" w:rsidRPr="000622C5" w:rsidRDefault="00000000" w:rsidP="00AB5C7E">
            <w:pPr>
              <w:pStyle w:val="ItemandPriceCentered"/>
            </w:pPr>
            <w:sdt>
              <w:sdtPr>
                <w:id w:val="-1732462542"/>
                <w:placeholder>
                  <w:docPart w:val="E5DF7A6B90DE448B937B8536C6978934"/>
                </w:placeholder>
                <w:showingPlcHdr/>
                <w15:appearance w15:val="hidden"/>
              </w:sdtPr>
              <w:sdtContent>
                <w:r w:rsidR="00A7483E" w:rsidRPr="000622C5">
                  <w:t>Margherita $12</w:t>
                </w:r>
              </w:sdtContent>
            </w:sdt>
            <w:r w:rsidR="00A7483E" w:rsidRPr="000622C5">
              <w:t xml:space="preserve"> </w:t>
            </w:r>
          </w:p>
          <w:p w14:paraId="3D7DCE78" w14:textId="77777777" w:rsidR="00A7483E" w:rsidRDefault="00000000" w:rsidP="006273B8">
            <w:pPr>
              <w:pStyle w:val="NormalCentered"/>
            </w:pPr>
            <w:sdt>
              <w:sdtPr>
                <w:id w:val="-1428261729"/>
                <w:placeholder>
                  <w:docPart w:val="FA25C0FD2178484692AD0751F01F550C"/>
                </w:placeholder>
                <w:showingPlcHdr/>
                <w15:appearance w15:val="hidden"/>
              </w:sdtPr>
              <w:sdtContent>
                <w:r w:rsidR="00A7483E" w:rsidRPr="00A7483E">
                  <w:t xml:space="preserve">Pomodoro, fresh mozzarella, basil, </w:t>
                </w:r>
                <w:r w:rsidR="006273B8">
                  <w:br/>
                </w:r>
                <w:r w:rsidR="00A7483E" w:rsidRPr="00A7483E">
                  <w:t>Grana</w:t>
                </w:r>
                <w:r w:rsidR="006273B8">
                  <w:t xml:space="preserve"> </w:t>
                </w:r>
                <w:r w:rsidR="00A7483E" w:rsidRPr="00A7483E">
                  <w:t>Padano</w:t>
                </w:r>
              </w:sdtContent>
            </w:sdt>
            <w:r w:rsidR="00A7483E">
              <w:t xml:space="preserve"> </w:t>
            </w:r>
          </w:p>
          <w:p w14:paraId="1E66B720" w14:textId="77777777" w:rsidR="00A7483E" w:rsidRDefault="00A7483E" w:rsidP="006273B8">
            <w:pPr>
              <w:pStyle w:val="NormalCentered"/>
            </w:pPr>
          </w:p>
          <w:p w14:paraId="658BFED2" w14:textId="77777777" w:rsidR="00A7483E" w:rsidRPr="000622C5" w:rsidRDefault="00000000" w:rsidP="00AB5C7E">
            <w:pPr>
              <w:pStyle w:val="ItemandPriceCentered"/>
            </w:pPr>
            <w:sdt>
              <w:sdtPr>
                <w:id w:val="1422519996"/>
                <w:placeholder>
                  <w:docPart w:val="EE7C62E0D82F485B900F031E384284BA"/>
                </w:placeholder>
                <w:showingPlcHdr/>
                <w15:appearance w15:val="hidden"/>
              </w:sdtPr>
              <w:sdtContent>
                <w:r w:rsidR="00A7483E" w:rsidRPr="000622C5">
                  <w:t>Quattro Formaggi</w:t>
                </w:r>
                <w:r w:rsidR="006273B8">
                  <w:t xml:space="preserve"> </w:t>
                </w:r>
                <w:r w:rsidR="00A7483E" w:rsidRPr="000622C5">
                  <w:t>$12</w:t>
                </w:r>
              </w:sdtContent>
            </w:sdt>
            <w:r w:rsidR="00A7483E" w:rsidRPr="000622C5">
              <w:t xml:space="preserve"> </w:t>
            </w:r>
          </w:p>
          <w:p w14:paraId="46BBA0F8" w14:textId="77777777" w:rsidR="00A7483E" w:rsidRDefault="00000000" w:rsidP="006273B8">
            <w:pPr>
              <w:pStyle w:val="NormalCentered"/>
            </w:pPr>
            <w:sdt>
              <w:sdtPr>
                <w:id w:val="420608304"/>
                <w:placeholder>
                  <w:docPart w:val="1F88E8DC775944ABB61A3F1DBD1492A4"/>
                </w:placeholder>
                <w:showingPlcHdr/>
                <w15:appearance w15:val="hidden"/>
              </w:sdtPr>
              <w:sdtContent>
                <w:r w:rsidR="00A7483E" w:rsidRPr="00A7483E">
                  <w:t>Extra-virgin olive oil, smoked mozzarella, fresh mozzarella, gorgonzola, Grana Padano, basil</w:t>
                </w:r>
              </w:sdtContent>
            </w:sdt>
            <w:r w:rsidR="00A7483E">
              <w:t xml:space="preserve"> </w:t>
            </w:r>
          </w:p>
          <w:p w14:paraId="271B2C67" w14:textId="77777777" w:rsidR="00A7483E" w:rsidRDefault="00A7483E" w:rsidP="006273B8">
            <w:pPr>
              <w:pStyle w:val="NormalCentered"/>
            </w:pPr>
          </w:p>
          <w:p w14:paraId="58832AE2" w14:textId="77777777" w:rsidR="00A7483E" w:rsidRPr="000622C5" w:rsidRDefault="00000000" w:rsidP="00AB5C7E">
            <w:pPr>
              <w:pStyle w:val="ItemandPriceCentered"/>
            </w:pPr>
            <w:sdt>
              <w:sdtPr>
                <w:id w:val="433243994"/>
                <w:placeholder>
                  <w:docPart w:val="DA49036A12B342C2A538A26085092FA4"/>
                </w:placeholder>
                <w:showingPlcHdr/>
                <w15:appearance w15:val="hidden"/>
              </w:sdtPr>
              <w:sdtContent>
                <w:r w:rsidR="00A7483E" w:rsidRPr="000622C5">
                  <w:t>Pepperoni $14</w:t>
                </w:r>
              </w:sdtContent>
            </w:sdt>
            <w:r w:rsidR="00A7483E" w:rsidRPr="000622C5">
              <w:t xml:space="preserve"> </w:t>
            </w:r>
          </w:p>
          <w:p w14:paraId="3B10F42C" w14:textId="77777777" w:rsidR="00D60E1F" w:rsidRPr="00A7483E" w:rsidRDefault="00000000" w:rsidP="006273B8">
            <w:pPr>
              <w:pStyle w:val="NormalCentered"/>
            </w:pPr>
            <w:sdt>
              <w:sdtPr>
                <w:id w:val="532075508"/>
                <w:placeholder>
                  <w:docPart w:val="9806AB309D5E4DD2B46AA2F6F6982C26"/>
                </w:placeholder>
                <w:showingPlcHdr/>
                <w15:appearance w15:val="hidden"/>
              </w:sdtPr>
              <w:sdtContent>
                <w:r w:rsidR="00A7483E" w:rsidRPr="00A7483E">
                  <w:t>Marinara, mozzarella, pepperoni</w:t>
                </w:r>
              </w:sdtContent>
            </w:sdt>
          </w:p>
        </w:tc>
        <w:tc>
          <w:tcPr>
            <w:tcW w:w="4649" w:type="dxa"/>
            <w:gridSpan w:val="3"/>
          </w:tcPr>
          <w:p w14:paraId="14740E2F" w14:textId="77777777" w:rsidR="00D95275" w:rsidRPr="00F24E19" w:rsidRDefault="00000000" w:rsidP="00AB5C7E">
            <w:pPr>
              <w:pStyle w:val="ItemandPriceCentered"/>
            </w:pPr>
            <w:sdt>
              <w:sdtPr>
                <w:id w:val="893625070"/>
                <w:placeholder>
                  <w:docPart w:val="6589DC72DFA74C77ABCF8AB0E54455ED"/>
                </w:placeholder>
                <w:showingPlcHdr/>
                <w15:appearance w15:val="hidden"/>
              </w:sdtPr>
              <w:sdtContent>
                <w:r w:rsidR="00D95275" w:rsidRPr="000622C5">
                  <w:t>Ham &amp; Pineapple</w:t>
                </w:r>
                <w:r w:rsidR="006273B8">
                  <w:t xml:space="preserve"> </w:t>
                </w:r>
                <w:r w:rsidR="00D95275" w:rsidRPr="000622C5">
                  <w:t>$14</w:t>
                </w:r>
              </w:sdtContent>
            </w:sdt>
            <w:r w:rsidR="00D95275">
              <w:t xml:space="preserve"> </w:t>
            </w:r>
          </w:p>
          <w:p w14:paraId="4350DE84" w14:textId="77777777" w:rsidR="00D95275" w:rsidRDefault="00000000" w:rsidP="006273B8">
            <w:pPr>
              <w:pStyle w:val="NormalCentered"/>
            </w:pPr>
            <w:sdt>
              <w:sdtPr>
                <w:id w:val="-519544585"/>
                <w:placeholder>
                  <w:docPart w:val="D666ABB486F64E53B46A3BED7B6606FC"/>
                </w:placeholder>
                <w:showingPlcHdr/>
                <w15:appearance w15:val="hidden"/>
              </w:sdtPr>
              <w:sdtContent>
                <w:r w:rsidR="00D95275" w:rsidRPr="00A7483E">
                  <w:t xml:space="preserve">Mozzarella, smoked ham, </w:t>
                </w:r>
                <w:r w:rsidR="006273B8">
                  <w:br/>
                </w:r>
                <w:r w:rsidR="00D95275" w:rsidRPr="00A7483E">
                  <w:t>pineapple</w:t>
                </w:r>
              </w:sdtContent>
            </w:sdt>
            <w:r w:rsidR="00D95275">
              <w:t xml:space="preserve"> </w:t>
            </w:r>
          </w:p>
          <w:p w14:paraId="107545B3" w14:textId="77777777" w:rsidR="00D95275" w:rsidRDefault="00D95275" w:rsidP="006273B8">
            <w:pPr>
              <w:pStyle w:val="NormalCentered"/>
            </w:pPr>
          </w:p>
          <w:p w14:paraId="7DFF8C09" w14:textId="77777777" w:rsidR="00D95275" w:rsidRPr="000622C5" w:rsidRDefault="00000000" w:rsidP="00AB5C7E">
            <w:pPr>
              <w:pStyle w:val="ItemandPriceCentered"/>
            </w:pPr>
            <w:sdt>
              <w:sdtPr>
                <w:id w:val="1219327970"/>
                <w:placeholder>
                  <w:docPart w:val="0FAD0FC9B59E4AD7A8E0BC7BA8AC7FC2"/>
                </w:placeholder>
                <w:showingPlcHdr/>
                <w15:appearance w15:val="hidden"/>
              </w:sdtPr>
              <w:sdtContent>
                <w:r w:rsidR="00D95275" w:rsidRPr="000622C5">
                  <w:t>Veggie Lovers</w:t>
                </w:r>
                <w:r w:rsidR="006273B8">
                  <w:t xml:space="preserve"> </w:t>
                </w:r>
                <w:r w:rsidR="00D95275" w:rsidRPr="000622C5">
                  <w:t>$13</w:t>
                </w:r>
              </w:sdtContent>
            </w:sdt>
            <w:r w:rsidR="00D95275" w:rsidRPr="000622C5">
              <w:t xml:space="preserve"> </w:t>
            </w:r>
          </w:p>
          <w:p w14:paraId="4FAC3552" w14:textId="77777777" w:rsidR="00D95275" w:rsidRDefault="00000000" w:rsidP="006273B8">
            <w:pPr>
              <w:pStyle w:val="NormalCentered"/>
            </w:pPr>
            <w:sdt>
              <w:sdtPr>
                <w:id w:val="1694500994"/>
                <w:placeholder>
                  <w:docPart w:val="5158D7CDFA3047A1BF5917EFAFF03A88"/>
                </w:placeholder>
                <w:showingPlcHdr/>
                <w15:appearance w15:val="hidden"/>
              </w:sdtPr>
              <w:sdtContent>
                <w:r w:rsidR="00D95275" w:rsidRPr="00A7483E">
                  <w:t xml:space="preserve">Mushrooms, red onions, green peppers, black </w:t>
                </w:r>
                <w:r w:rsidR="00D95275">
                  <w:br/>
                </w:r>
                <w:r w:rsidR="00D95275" w:rsidRPr="00A7483E">
                  <w:t>olives, tomatoes, Parmesan, mozzarella</w:t>
                </w:r>
              </w:sdtContent>
            </w:sdt>
            <w:r w:rsidR="00D95275">
              <w:t xml:space="preserve"> </w:t>
            </w:r>
          </w:p>
          <w:p w14:paraId="1C8674F7" w14:textId="77777777" w:rsidR="00D95275" w:rsidRDefault="00D95275" w:rsidP="006273B8">
            <w:pPr>
              <w:pStyle w:val="NormalCentered"/>
            </w:pPr>
          </w:p>
          <w:p w14:paraId="6D41E9F7" w14:textId="77777777" w:rsidR="00D95275" w:rsidRPr="000622C5" w:rsidRDefault="00000000" w:rsidP="00AB5C7E">
            <w:pPr>
              <w:pStyle w:val="ItemandPriceCentered"/>
            </w:pPr>
            <w:sdt>
              <w:sdtPr>
                <w:id w:val="-1292125434"/>
                <w:placeholder>
                  <w:docPart w:val="A6292E2CF62D4632A29AB1ADD5433494"/>
                </w:placeholder>
                <w:showingPlcHdr/>
                <w15:appearance w15:val="hidden"/>
              </w:sdtPr>
              <w:sdtContent>
                <w:r w:rsidR="00D95275" w:rsidRPr="000622C5">
                  <w:t>Meat Lovers</w:t>
                </w:r>
                <w:r w:rsidR="006273B8">
                  <w:t xml:space="preserve"> </w:t>
                </w:r>
                <w:r w:rsidR="00D95275" w:rsidRPr="000622C5">
                  <w:t>$16</w:t>
                </w:r>
              </w:sdtContent>
            </w:sdt>
            <w:r w:rsidR="00D95275" w:rsidRPr="000622C5">
              <w:t xml:space="preserve"> </w:t>
            </w:r>
          </w:p>
          <w:p w14:paraId="14B99874" w14:textId="77777777" w:rsidR="00D60E1F" w:rsidRDefault="00000000" w:rsidP="00D95275">
            <w:pPr>
              <w:jc w:val="center"/>
            </w:pPr>
            <w:sdt>
              <w:sdtPr>
                <w:id w:val="1049572876"/>
                <w:placeholder>
                  <w:docPart w:val="0540D288FF1D4829BBC7982CA8B3BC78"/>
                </w:placeholder>
                <w:showingPlcHdr/>
                <w15:appearance w15:val="hidden"/>
              </w:sdtPr>
              <w:sdtContent>
                <w:r w:rsidR="00D95275" w:rsidRPr="00A7483E">
                  <w:t xml:space="preserve">Sausage, pepperoni, ham, bacon, extra </w:t>
                </w:r>
                <w:r w:rsidR="006273B8">
                  <w:br/>
                </w:r>
                <w:r w:rsidR="00D95275" w:rsidRPr="00A7483E">
                  <w:t>cheese, garlic</w:t>
                </w:r>
              </w:sdtContent>
            </w:sdt>
          </w:p>
        </w:tc>
      </w:tr>
      <w:tr w:rsidR="00D60E1F" w14:paraId="5376BD8D" w14:textId="77777777" w:rsidTr="006605F7">
        <w:trPr>
          <w:gridAfter w:val="1"/>
          <w:wAfter w:w="10" w:type="dxa"/>
          <w:trHeight w:val="763"/>
        </w:trPr>
        <w:tc>
          <w:tcPr>
            <w:tcW w:w="9350" w:type="dxa"/>
            <w:gridSpan w:val="4"/>
            <w:tcBorders>
              <w:bottom w:val="single" w:sz="4" w:space="0" w:color="ED1C24" w:themeColor="accent1"/>
            </w:tcBorders>
            <w:vAlign w:val="center"/>
          </w:tcPr>
          <w:p w14:paraId="1E238374" w14:textId="77777777" w:rsidR="00D60E1F" w:rsidRPr="00460A5A" w:rsidRDefault="00000000" w:rsidP="006605F7">
            <w:pPr>
              <w:pStyle w:val="Heading1Centered"/>
            </w:pPr>
            <w:sdt>
              <w:sdtPr>
                <w:id w:val="-1807770555"/>
                <w:placeholder>
                  <w:docPart w:val="71E8D92D673E4AD4A692622472CFC679"/>
                </w:placeholder>
                <w:showingPlcHdr/>
                <w15:appearance w15:val="hidden"/>
              </w:sdtPr>
              <w:sdtContent>
                <w:r w:rsidR="00460A5A" w:rsidRPr="00460A5A">
                  <w:t>BUILD YOUR OWN</w:t>
                </w:r>
              </w:sdtContent>
            </w:sdt>
          </w:p>
        </w:tc>
      </w:tr>
      <w:tr w:rsidR="00D60E1F" w14:paraId="357E3638" w14:textId="77777777" w:rsidTr="006605F7">
        <w:trPr>
          <w:gridAfter w:val="1"/>
          <w:wAfter w:w="10" w:type="dxa"/>
          <w:trHeight w:val="144"/>
        </w:trPr>
        <w:tc>
          <w:tcPr>
            <w:tcW w:w="9350" w:type="dxa"/>
            <w:gridSpan w:val="4"/>
            <w:tcBorders>
              <w:top w:val="single" w:sz="4" w:space="0" w:color="ED1C24" w:themeColor="accent1"/>
            </w:tcBorders>
          </w:tcPr>
          <w:p w14:paraId="0D529DD9" w14:textId="77777777" w:rsidR="00D60E1F" w:rsidRPr="00515AED" w:rsidRDefault="00D60E1F" w:rsidP="00381E02">
            <w:pPr>
              <w:jc w:val="center"/>
              <w:rPr>
                <w:sz w:val="14"/>
                <w:szCs w:val="14"/>
              </w:rPr>
            </w:pPr>
          </w:p>
        </w:tc>
      </w:tr>
      <w:tr w:rsidR="00D60E1F" w14:paraId="1068EF16" w14:textId="77777777" w:rsidTr="006605F7">
        <w:trPr>
          <w:gridAfter w:val="1"/>
          <w:wAfter w:w="10" w:type="dxa"/>
          <w:trHeight w:val="446"/>
        </w:trPr>
        <w:tc>
          <w:tcPr>
            <w:tcW w:w="9350" w:type="dxa"/>
            <w:gridSpan w:val="4"/>
          </w:tcPr>
          <w:p w14:paraId="45F2D883" w14:textId="77777777" w:rsidR="00D60E1F" w:rsidRDefault="00D60E1F" w:rsidP="00381E02"/>
        </w:tc>
      </w:tr>
      <w:tr w:rsidR="00D60E1F" w14:paraId="7D11E694" w14:textId="77777777" w:rsidTr="006605F7">
        <w:trPr>
          <w:gridAfter w:val="1"/>
          <w:wAfter w:w="10" w:type="dxa"/>
          <w:trHeight w:val="630"/>
        </w:trPr>
        <w:tc>
          <w:tcPr>
            <w:tcW w:w="9350" w:type="dxa"/>
            <w:gridSpan w:val="4"/>
          </w:tcPr>
          <w:p w14:paraId="24A8DC23" w14:textId="77777777" w:rsidR="00D60E1F" w:rsidRPr="00F24E19" w:rsidRDefault="00000000" w:rsidP="00AB5C7E">
            <w:pPr>
              <w:pStyle w:val="ItemandPriceCentered"/>
            </w:pPr>
            <w:sdt>
              <w:sdtPr>
                <w:id w:val="-1692993443"/>
                <w:placeholder>
                  <w:docPart w:val="487CE42386344660952C264A86056161"/>
                </w:placeholder>
                <w:showingPlcHdr/>
                <w15:appearance w15:val="hidden"/>
              </w:sdtPr>
              <w:sdtContent>
                <w:r w:rsidR="006273B8" w:rsidRPr="006273B8">
                  <w:t>Choose any toppings for $15</w:t>
                </w:r>
              </w:sdtContent>
            </w:sdt>
            <w:r w:rsidR="006273B8">
              <w:t xml:space="preserve"> </w:t>
            </w:r>
          </w:p>
        </w:tc>
      </w:tr>
      <w:tr w:rsidR="00D60E1F" w14:paraId="25DB78D0" w14:textId="77777777" w:rsidTr="006605F7">
        <w:trPr>
          <w:gridAfter w:val="1"/>
          <w:wAfter w:w="10" w:type="dxa"/>
          <w:trHeight w:val="576"/>
        </w:trPr>
        <w:tc>
          <w:tcPr>
            <w:tcW w:w="3116" w:type="dxa"/>
          </w:tcPr>
          <w:p w14:paraId="32C7C0FD" w14:textId="77777777" w:rsidR="00D60E1F" w:rsidRDefault="00D60E1F" w:rsidP="00381E02">
            <w:pPr>
              <w:autoSpaceDE w:val="0"/>
              <w:autoSpaceDN w:val="0"/>
              <w:adjustRightInd w:val="0"/>
              <w:jc w:val="center"/>
              <w:rPr>
                <w:rFonts w:ascii="SourceSansPro-Bold" w:hAnsi="SourceSansPro-Bold" w:cs="SourceSansPro-Bold"/>
                <w:b/>
                <w:bCs/>
                <w:color w:val="000000"/>
                <w:sz w:val="24"/>
                <w:szCs w:val="24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6937B179" wp14:editId="18A05E01">
                  <wp:extent cx="382972" cy="382972"/>
                  <wp:effectExtent l="0" t="0" r="0" b="0"/>
                  <wp:docPr id="9" name="Graphic 9" descr="Alterations &amp; Tailor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 descr="Alterations &amp; Tailoring outlin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72" cy="382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gridSpan w:val="2"/>
          </w:tcPr>
          <w:p w14:paraId="34438240" w14:textId="77777777" w:rsidR="00D60E1F" w:rsidRDefault="00D60E1F" w:rsidP="00381E02">
            <w:pPr>
              <w:autoSpaceDE w:val="0"/>
              <w:autoSpaceDN w:val="0"/>
              <w:adjustRightInd w:val="0"/>
              <w:jc w:val="center"/>
              <w:rPr>
                <w:rFonts w:ascii="SourceSansPro-Bold" w:hAnsi="SourceSansPro-Bold" w:cs="SourceSansPro-Bold"/>
                <w:b/>
                <w:bCs/>
                <w:sz w:val="24"/>
                <w:szCs w:val="24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B43072E" wp14:editId="3577601B">
                  <wp:extent cx="382972" cy="382972"/>
                  <wp:effectExtent l="0" t="0" r="0" b="0"/>
                  <wp:docPr id="8" name="Graphic 8" descr="Baguett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Baguette outline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72" cy="382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CE8B103" w14:textId="77777777" w:rsidR="00D60E1F" w:rsidRDefault="00D60E1F" w:rsidP="00381E02">
            <w:pPr>
              <w:autoSpaceDE w:val="0"/>
              <w:autoSpaceDN w:val="0"/>
              <w:adjustRightInd w:val="0"/>
              <w:jc w:val="center"/>
              <w:rPr>
                <w:rFonts w:ascii="SourceSansPro-Bold" w:hAnsi="SourceSansPro-Bold" w:cs="SourceSansPro-Bold"/>
                <w:b/>
                <w:bCs/>
                <w:sz w:val="24"/>
                <w:szCs w:val="24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3FAEB0F8" wp14:editId="2BC7E6AC">
                  <wp:extent cx="381000" cy="381000"/>
                  <wp:effectExtent l="0" t="0" r="0" b="0"/>
                  <wp:docPr id="7" name="Graphic 7" descr="Chees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ese outlin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72" cy="382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E1F" w14:paraId="1F32A4F3" w14:textId="77777777" w:rsidTr="006605F7">
        <w:trPr>
          <w:gridAfter w:val="1"/>
          <w:wAfter w:w="10" w:type="dxa"/>
          <w:trHeight w:val="1776"/>
        </w:trPr>
        <w:tc>
          <w:tcPr>
            <w:tcW w:w="3116" w:type="dxa"/>
          </w:tcPr>
          <w:p w14:paraId="6FB68A4B" w14:textId="77777777" w:rsidR="00DE35B9" w:rsidRPr="00DE35B9" w:rsidRDefault="00000000" w:rsidP="00AB5C7E">
            <w:pPr>
              <w:pStyle w:val="ItemandPriceCentered"/>
            </w:pPr>
            <w:sdt>
              <w:sdtPr>
                <w:id w:val="-930196882"/>
                <w:placeholder>
                  <w:docPart w:val="705C38F2533D45B7AF98FA520F56E8A0"/>
                </w:placeholder>
                <w:showingPlcHdr/>
                <w15:appearance w15:val="hidden"/>
              </w:sdtPr>
              <w:sdtContent>
                <w:r w:rsidR="00DE35B9" w:rsidRPr="00DE35B9">
                  <w:t>Pick your size</w:t>
                </w:r>
              </w:sdtContent>
            </w:sdt>
            <w:r w:rsidR="00DE35B9" w:rsidRPr="00DE35B9">
              <w:t xml:space="preserve"> </w:t>
            </w:r>
          </w:p>
          <w:p w14:paraId="48E44B11" w14:textId="77777777" w:rsidR="00DE35B9" w:rsidRPr="00DE35B9" w:rsidRDefault="00000000" w:rsidP="00DE35B9">
            <w:pPr>
              <w:autoSpaceDE w:val="0"/>
              <w:autoSpaceDN w:val="0"/>
              <w:adjustRightInd w:val="0"/>
              <w:jc w:val="center"/>
            </w:pPr>
            <w:sdt>
              <w:sdtPr>
                <w:id w:val="-1883324308"/>
                <w:placeholder>
                  <w:docPart w:val="56AF6D4049FF430BA1DEC1C0CF530F17"/>
                </w:placeholder>
                <w:showingPlcHdr/>
                <w15:appearance w15:val="hidden"/>
              </w:sdtPr>
              <w:sdtContent>
                <w:r w:rsidR="00DE35B9" w:rsidRPr="00DE35B9">
                  <w:t>7 inch</w:t>
                </w:r>
              </w:sdtContent>
            </w:sdt>
            <w:r w:rsidR="00DE35B9" w:rsidRPr="00DE35B9">
              <w:t xml:space="preserve"> </w:t>
            </w:r>
          </w:p>
          <w:p w14:paraId="7920B3B3" w14:textId="77777777" w:rsidR="00DE35B9" w:rsidRPr="00DE35B9" w:rsidRDefault="00000000" w:rsidP="00DE35B9">
            <w:pPr>
              <w:autoSpaceDE w:val="0"/>
              <w:autoSpaceDN w:val="0"/>
              <w:adjustRightInd w:val="0"/>
              <w:jc w:val="center"/>
            </w:pPr>
            <w:sdt>
              <w:sdtPr>
                <w:id w:val="1622726730"/>
                <w:placeholder>
                  <w:docPart w:val="6AE239C996A742DDA8103F42F1DA7CEE"/>
                </w:placeholder>
                <w:showingPlcHdr/>
                <w15:appearance w15:val="hidden"/>
              </w:sdtPr>
              <w:sdtContent>
                <w:r w:rsidR="00DE35B9" w:rsidRPr="00DE35B9">
                  <w:t>12 inch</w:t>
                </w:r>
              </w:sdtContent>
            </w:sdt>
            <w:r w:rsidR="00DE35B9" w:rsidRPr="00DE35B9">
              <w:t xml:space="preserve"> </w:t>
            </w:r>
          </w:p>
          <w:p w14:paraId="769AC2C6" w14:textId="77777777" w:rsidR="00DE35B9" w:rsidRPr="00DE35B9" w:rsidRDefault="00000000" w:rsidP="00DE35B9">
            <w:pPr>
              <w:autoSpaceDE w:val="0"/>
              <w:autoSpaceDN w:val="0"/>
              <w:adjustRightInd w:val="0"/>
              <w:jc w:val="center"/>
            </w:pPr>
            <w:sdt>
              <w:sdtPr>
                <w:id w:val="-176125138"/>
                <w:placeholder>
                  <w:docPart w:val="6CCEEE8126EC4C6AB09DC0BE07658733"/>
                </w:placeholder>
                <w:showingPlcHdr/>
                <w15:appearance w15:val="hidden"/>
              </w:sdtPr>
              <w:sdtContent>
                <w:r w:rsidR="00DE35B9" w:rsidRPr="00DE35B9">
                  <w:t>14 inch</w:t>
                </w:r>
              </w:sdtContent>
            </w:sdt>
            <w:r w:rsidR="00DE35B9" w:rsidRPr="00DE35B9">
              <w:t xml:space="preserve"> </w:t>
            </w:r>
          </w:p>
          <w:p w14:paraId="2A2F23BC" w14:textId="77777777" w:rsidR="00D60E1F" w:rsidRDefault="00D60E1F" w:rsidP="00DE35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7" w:type="dxa"/>
            <w:gridSpan w:val="2"/>
          </w:tcPr>
          <w:p w14:paraId="6D7ABC3C" w14:textId="77777777" w:rsidR="00DE35B9" w:rsidRPr="00DE35B9" w:rsidRDefault="00000000" w:rsidP="00AB5C7E">
            <w:pPr>
              <w:pStyle w:val="ItemandPriceCentered"/>
            </w:pPr>
            <w:sdt>
              <w:sdtPr>
                <w:id w:val="-225916058"/>
                <w:placeholder>
                  <w:docPart w:val="F5E8ACFAB3464905B69FD27F60CE9D4B"/>
                </w:placeholder>
                <w:showingPlcHdr/>
                <w15:appearance w15:val="hidden"/>
              </w:sdtPr>
              <w:sdtContent>
                <w:r w:rsidR="00DE35B9" w:rsidRPr="00DE35B9">
                  <w:t>Pick your crust</w:t>
                </w:r>
              </w:sdtContent>
            </w:sdt>
            <w:r w:rsidR="00DE35B9" w:rsidRPr="00DE35B9">
              <w:t xml:space="preserve"> </w:t>
            </w:r>
          </w:p>
          <w:p w14:paraId="18943AF1" w14:textId="77777777" w:rsidR="00DE35B9" w:rsidRPr="00DE35B9" w:rsidRDefault="00000000" w:rsidP="00DE35B9">
            <w:pPr>
              <w:jc w:val="center"/>
              <w:rPr>
                <w:rFonts w:ascii="SourceSansPro-Regular" w:hAnsi="SourceSansPro-Regular" w:cs="SourceSansPro-Regular"/>
                <w:szCs w:val="20"/>
              </w:rPr>
            </w:pPr>
            <w:sdt>
              <w:sdtPr>
                <w:rPr>
                  <w:rFonts w:ascii="SourceSansPro-Regular" w:hAnsi="SourceSansPro-Regular" w:cs="SourceSansPro-Regular"/>
                  <w:szCs w:val="20"/>
                </w:rPr>
                <w:id w:val="1558048047"/>
                <w:placeholder>
                  <w:docPart w:val="D84E8E4C9F1E4C5393A4783B77FFE3F8"/>
                </w:placeholder>
                <w:showingPlcHdr/>
                <w15:appearance w15:val="hidden"/>
              </w:sdtPr>
              <w:sdtContent>
                <w:r w:rsidR="00E45BD9">
                  <w:rPr>
                    <w:rFonts w:ascii="SourceSansPro-Regular" w:hAnsi="SourceSansPro-Regular" w:cs="SourceSansPro-Regular"/>
                    <w:szCs w:val="20"/>
                  </w:rPr>
                  <w:t>Hand-tossed</w:t>
                </w:r>
              </w:sdtContent>
            </w:sdt>
            <w:r w:rsidR="00DE35B9" w:rsidRPr="00DE35B9">
              <w:rPr>
                <w:rFonts w:ascii="SourceSansPro-Regular" w:hAnsi="SourceSansPro-Regular" w:cs="SourceSansPro-Regular"/>
                <w:szCs w:val="20"/>
              </w:rPr>
              <w:t xml:space="preserve"> </w:t>
            </w:r>
          </w:p>
          <w:p w14:paraId="09A5EDD2" w14:textId="77777777" w:rsidR="00DE35B9" w:rsidRPr="00DE35B9" w:rsidRDefault="00000000" w:rsidP="00DE35B9">
            <w:pPr>
              <w:jc w:val="center"/>
              <w:rPr>
                <w:rFonts w:ascii="SourceSansPro-Regular" w:hAnsi="SourceSansPro-Regular" w:cs="SourceSansPro-Regular"/>
                <w:szCs w:val="20"/>
              </w:rPr>
            </w:pPr>
            <w:sdt>
              <w:sdtPr>
                <w:rPr>
                  <w:rFonts w:ascii="SourceSansPro-Regular" w:hAnsi="SourceSansPro-Regular" w:cs="SourceSansPro-Regular"/>
                  <w:szCs w:val="20"/>
                </w:rPr>
                <w:id w:val="-2034874551"/>
                <w:placeholder>
                  <w:docPart w:val="665F1260F9244ED694F61B06248E8B05"/>
                </w:placeholder>
                <w:showingPlcHdr/>
                <w15:appearance w15:val="hidden"/>
              </w:sdtPr>
              <w:sdtContent>
                <w:r w:rsidR="00DE35B9" w:rsidRPr="00DE35B9">
                  <w:rPr>
                    <w:rFonts w:ascii="SourceSansPro-Regular" w:hAnsi="SourceSansPro-Regular" w:cs="SourceSansPro-Regular"/>
                    <w:szCs w:val="20"/>
                  </w:rPr>
                  <w:t>Thin crust</w:t>
                </w:r>
              </w:sdtContent>
            </w:sdt>
            <w:r w:rsidR="00DE35B9" w:rsidRPr="00DE35B9">
              <w:rPr>
                <w:rFonts w:ascii="SourceSansPro-Regular" w:hAnsi="SourceSansPro-Regular" w:cs="SourceSansPro-Regular"/>
                <w:szCs w:val="20"/>
              </w:rPr>
              <w:t xml:space="preserve"> </w:t>
            </w:r>
          </w:p>
          <w:p w14:paraId="3DA14298" w14:textId="77777777" w:rsidR="00DE35B9" w:rsidRPr="00DE35B9" w:rsidRDefault="00000000" w:rsidP="00DE35B9">
            <w:pPr>
              <w:jc w:val="center"/>
              <w:rPr>
                <w:rFonts w:ascii="SourceSansPro-Regular" w:hAnsi="SourceSansPro-Regular" w:cs="SourceSansPro-Regular"/>
                <w:szCs w:val="20"/>
              </w:rPr>
            </w:pPr>
            <w:sdt>
              <w:sdtPr>
                <w:rPr>
                  <w:rFonts w:ascii="SourceSansPro-Regular" w:hAnsi="SourceSansPro-Regular" w:cs="SourceSansPro-Regular"/>
                  <w:szCs w:val="20"/>
                </w:rPr>
                <w:id w:val="-18559695"/>
                <w:placeholder>
                  <w:docPart w:val="FB0289CFBCA84CDBAA758E394F851E5A"/>
                </w:placeholder>
                <w:showingPlcHdr/>
                <w15:appearance w15:val="hidden"/>
              </w:sdtPr>
              <w:sdtContent>
                <w:r w:rsidR="00DE35B9" w:rsidRPr="00DE35B9">
                  <w:rPr>
                    <w:rFonts w:ascii="SourceSansPro-Regular" w:hAnsi="SourceSansPro-Regular" w:cs="SourceSansPro-Regular"/>
                    <w:szCs w:val="20"/>
                  </w:rPr>
                  <w:t>Stuffed crust</w:t>
                </w:r>
              </w:sdtContent>
            </w:sdt>
            <w:r w:rsidR="00DE35B9" w:rsidRPr="00DE35B9">
              <w:rPr>
                <w:rFonts w:ascii="SourceSansPro-Regular" w:hAnsi="SourceSansPro-Regular" w:cs="SourceSansPro-Regular"/>
                <w:szCs w:val="20"/>
              </w:rPr>
              <w:t xml:space="preserve"> </w:t>
            </w:r>
          </w:p>
          <w:p w14:paraId="6E84889F" w14:textId="77777777" w:rsidR="00D60E1F" w:rsidRPr="00D2030F" w:rsidRDefault="00000000" w:rsidP="00DE35B9">
            <w:pPr>
              <w:jc w:val="center"/>
              <w:rPr>
                <w:rFonts w:ascii="SourceSansPro-Regular" w:hAnsi="SourceSansPro-Regular" w:cs="SourceSansPro-Regular"/>
                <w:szCs w:val="20"/>
              </w:rPr>
            </w:pPr>
            <w:sdt>
              <w:sdtPr>
                <w:rPr>
                  <w:rFonts w:ascii="SourceSansPro-Regular" w:hAnsi="SourceSansPro-Regular" w:cs="SourceSansPro-Regular"/>
                  <w:szCs w:val="20"/>
                </w:rPr>
                <w:id w:val="790398597"/>
                <w:placeholder>
                  <w:docPart w:val="00D162943D9648E9B6E3B2757B9A14EF"/>
                </w:placeholder>
                <w:showingPlcHdr/>
                <w15:appearance w15:val="hidden"/>
              </w:sdtPr>
              <w:sdtContent>
                <w:r w:rsidR="00E45BD9">
                  <w:rPr>
                    <w:rFonts w:ascii="SourceSansPro-Regular" w:hAnsi="SourceSansPro-Regular" w:cs="SourceSansPro-Regular"/>
                    <w:szCs w:val="20"/>
                  </w:rPr>
                  <w:t>Gluten-free</w:t>
                </w:r>
              </w:sdtContent>
            </w:sdt>
          </w:p>
        </w:tc>
        <w:tc>
          <w:tcPr>
            <w:tcW w:w="3117" w:type="dxa"/>
          </w:tcPr>
          <w:p w14:paraId="6D7A3FEF" w14:textId="77777777" w:rsidR="00DE35B9" w:rsidRPr="00DE35B9" w:rsidRDefault="00000000" w:rsidP="00AB5C7E">
            <w:pPr>
              <w:pStyle w:val="ItemandPriceCentered"/>
            </w:pPr>
            <w:sdt>
              <w:sdtPr>
                <w:id w:val="2126731590"/>
                <w:placeholder>
                  <w:docPart w:val="A5B69DB3E4CE4AACAEBDA929B9C3B7F3"/>
                </w:placeholder>
                <w:showingPlcHdr/>
                <w15:appearance w15:val="hidden"/>
              </w:sdtPr>
              <w:sdtContent>
                <w:r w:rsidR="00DE35B9" w:rsidRPr="00DE35B9">
                  <w:t>Pick your cheese</w:t>
                </w:r>
              </w:sdtContent>
            </w:sdt>
            <w:r w:rsidR="00DE35B9" w:rsidRPr="00DE35B9">
              <w:t xml:space="preserve"> </w:t>
            </w:r>
          </w:p>
          <w:p w14:paraId="05F39D8D" w14:textId="77777777" w:rsidR="00DE35B9" w:rsidRPr="00DE35B9" w:rsidRDefault="00000000" w:rsidP="00DE35B9">
            <w:pPr>
              <w:autoSpaceDE w:val="0"/>
              <w:autoSpaceDN w:val="0"/>
              <w:adjustRightInd w:val="0"/>
              <w:jc w:val="center"/>
            </w:pPr>
            <w:sdt>
              <w:sdtPr>
                <w:id w:val="905801067"/>
                <w:placeholder>
                  <w:docPart w:val="4C3E5F6D769346C585409C3A2D3BAF51"/>
                </w:placeholder>
                <w:showingPlcHdr/>
                <w15:appearance w15:val="hidden"/>
              </w:sdtPr>
              <w:sdtContent>
                <w:r w:rsidR="00DE35B9" w:rsidRPr="00DE35B9">
                  <w:t>Mozzarella</w:t>
                </w:r>
              </w:sdtContent>
            </w:sdt>
            <w:r w:rsidR="00DE35B9" w:rsidRPr="00DE35B9">
              <w:t xml:space="preserve"> </w:t>
            </w:r>
          </w:p>
          <w:p w14:paraId="6DEFE916" w14:textId="77777777" w:rsidR="00DE35B9" w:rsidRPr="00DE35B9" w:rsidRDefault="00000000" w:rsidP="00DE35B9">
            <w:pPr>
              <w:autoSpaceDE w:val="0"/>
              <w:autoSpaceDN w:val="0"/>
              <w:adjustRightInd w:val="0"/>
              <w:jc w:val="center"/>
            </w:pPr>
            <w:sdt>
              <w:sdtPr>
                <w:id w:val="-343325064"/>
                <w:placeholder>
                  <w:docPart w:val="FA4263CFD61944A4BA70C0F22CFFFE79"/>
                </w:placeholder>
                <w:showingPlcHdr/>
                <w15:appearance w15:val="hidden"/>
              </w:sdtPr>
              <w:sdtContent>
                <w:r w:rsidR="00DE35B9" w:rsidRPr="00DE35B9">
                  <w:t>Ricotta</w:t>
                </w:r>
              </w:sdtContent>
            </w:sdt>
            <w:r w:rsidR="00DE35B9" w:rsidRPr="00DE35B9">
              <w:t xml:space="preserve"> </w:t>
            </w:r>
          </w:p>
          <w:p w14:paraId="27CDDA0B" w14:textId="77777777" w:rsidR="00D60E1F" w:rsidRPr="00D2030F" w:rsidRDefault="00000000" w:rsidP="00DE35B9">
            <w:pPr>
              <w:jc w:val="center"/>
              <w:rPr>
                <w:rFonts w:ascii="SourceSansPro-Regular" w:hAnsi="SourceSansPro-Regular" w:cs="SourceSansPro-Regular"/>
                <w:szCs w:val="20"/>
              </w:rPr>
            </w:pPr>
            <w:sdt>
              <w:sdtPr>
                <w:id w:val="-1410064071"/>
                <w:placeholder>
                  <w:docPart w:val="03E335DA1828499FB750CD4207706752"/>
                </w:placeholder>
                <w:showingPlcHdr/>
                <w15:appearance w15:val="hidden"/>
              </w:sdtPr>
              <w:sdtContent>
                <w:r w:rsidR="00DE35B9" w:rsidRPr="00DE35B9">
                  <w:t>Parmesan</w:t>
                </w:r>
              </w:sdtContent>
            </w:sdt>
          </w:p>
        </w:tc>
      </w:tr>
      <w:tr w:rsidR="00D60E1F" w14:paraId="3FF6C4D0" w14:textId="77777777" w:rsidTr="006605F7">
        <w:trPr>
          <w:gridAfter w:val="1"/>
          <w:wAfter w:w="10" w:type="dxa"/>
          <w:trHeight w:val="576"/>
        </w:trPr>
        <w:tc>
          <w:tcPr>
            <w:tcW w:w="3116" w:type="dxa"/>
          </w:tcPr>
          <w:p w14:paraId="74EEC6A8" w14:textId="77777777" w:rsidR="00D60E1F" w:rsidRDefault="00D60E1F" w:rsidP="00381E02">
            <w:pPr>
              <w:autoSpaceDE w:val="0"/>
              <w:autoSpaceDN w:val="0"/>
              <w:adjustRightInd w:val="0"/>
              <w:jc w:val="center"/>
              <w:rPr>
                <w:rFonts w:ascii="SourceSansPro-Bold" w:hAnsi="SourceSansPro-Bold" w:cs="SourceSansPro-Bold"/>
                <w:b/>
                <w:bCs/>
                <w:color w:val="000000"/>
                <w:sz w:val="24"/>
                <w:szCs w:val="24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2EE92063" wp14:editId="408C4FE1">
                  <wp:extent cx="382972" cy="382972"/>
                  <wp:effectExtent l="0" t="0" r="0" b="0"/>
                  <wp:docPr id="10" name="Graphic 10" descr="Chicken le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 descr="Chicken leg outline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72" cy="382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gridSpan w:val="2"/>
          </w:tcPr>
          <w:p w14:paraId="074806B5" w14:textId="77777777" w:rsidR="00D60E1F" w:rsidRDefault="00D60E1F" w:rsidP="00381E02">
            <w:pPr>
              <w:autoSpaceDE w:val="0"/>
              <w:autoSpaceDN w:val="0"/>
              <w:adjustRightInd w:val="0"/>
              <w:jc w:val="center"/>
              <w:rPr>
                <w:rFonts w:ascii="SourceSansPro-Bold" w:hAnsi="SourceSansPro-Bold" w:cs="SourceSansPro-Bold"/>
                <w:b/>
                <w:bCs/>
                <w:sz w:val="24"/>
                <w:szCs w:val="24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61E14360" wp14:editId="19E2B582">
                  <wp:extent cx="382972" cy="382972"/>
                  <wp:effectExtent l="0" t="0" r="0" b="0"/>
                  <wp:docPr id="11" name="Graphic 11" descr="Onio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Onion outline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72" cy="382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713601FA" w14:textId="77777777" w:rsidR="00D60E1F" w:rsidRDefault="00D60E1F" w:rsidP="00381E02">
            <w:pPr>
              <w:autoSpaceDE w:val="0"/>
              <w:autoSpaceDN w:val="0"/>
              <w:adjustRightInd w:val="0"/>
              <w:jc w:val="center"/>
              <w:rPr>
                <w:rFonts w:ascii="SourceSansPro-Regular" w:hAnsi="SourceSansPro-Regular" w:cs="SourceSansPro-Regular"/>
                <w:szCs w:val="20"/>
              </w:rPr>
            </w:pPr>
          </w:p>
        </w:tc>
      </w:tr>
      <w:tr w:rsidR="00D60E1F" w14:paraId="3D97F64A" w14:textId="77777777" w:rsidTr="006605F7">
        <w:trPr>
          <w:gridAfter w:val="1"/>
          <w:wAfter w:w="10" w:type="dxa"/>
          <w:trHeight w:val="2304"/>
        </w:trPr>
        <w:tc>
          <w:tcPr>
            <w:tcW w:w="3116" w:type="dxa"/>
          </w:tcPr>
          <w:p w14:paraId="78E9361A" w14:textId="77777777" w:rsidR="00DE35B9" w:rsidRPr="00DE35B9" w:rsidRDefault="00000000" w:rsidP="00AB5C7E">
            <w:pPr>
              <w:pStyle w:val="ItemandPriceCentered"/>
            </w:pPr>
            <w:sdt>
              <w:sdtPr>
                <w:id w:val="-562330221"/>
                <w:placeholder>
                  <w:docPart w:val="BCD88D1A4F204497BFA55637EB2C12E3"/>
                </w:placeholder>
                <w:showingPlcHdr/>
                <w15:appearance w15:val="hidden"/>
              </w:sdtPr>
              <w:sdtContent>
                <w:r w:rsidR="00DE35B9" w:rsidRPr="00DE35B9">
                  <w:t>Pick your protein</w:t>
                </w:r>
              </w:sdtContent>
            </w:sdt>
            <w:r w:rsidR="00DE35B9" w:rsidRPr="00DE35B9">
              <w:t xml:space="preserve"> </w:t>
            </w:r>
          </w:p>
          <w:p w14:paraId="25CD7BC8" w14:textId="77777777" w:rsidR="00DE35B9" w:rsidRPr="00DE35B9" w:rsidRDefault="00000000" w:rsidP="00DE35B9">
            <w:pPr>
              <w:autoSpaceDE w:val="0"/>
              <w:autoSpaceDN w:val="0"/>
              <w:adjustRightInd w:val="0"/>
              <w:jc w:val="center"/>
            </w:pPr>
            <w:sdt>
              <w:sdtPr>
                <w:id w:val="-1002901938"/>
                <w:placeholder>
                  <w:docPart w:val="9535700BBCFD4ADA8447E601D0614F6B"/>
                </w:placeholder>
                <w:showingPlcHdr/>
                <w15:appearance w15:val="hidden"/>
              </w:sdtPr>
              <w:sdtContent>
                <w:r w:rsidR="00DE35B9" w:rsidRPr="00DE35B9">
                  <w:t>Beef</w:t>
                </w:r>
              </w:sdtContent>
            </w:sdt>
            <w:r w:rsidR="00DE35B9" w:rsidRPr="00DE35B9">
              <w:t xml:space="preserve"> </w:t>
            </w:r>
          </w:p>
          <w:p w14:paraId="571276B4" w14:textId="77777777" w:rsidR="00DE35B9" w:rsidRPr="00DE35B9" w:rsidRDefault="00000000" w:rsidP="00DE35B9">
            <w:pPr>
              <w:autoSpaceDE w:val="0"/>
              <w:autoSpaceDN w:val="0"/>
              <w:adjustRightInd w:val="0"/>
              <w:jc w:val="center"/>
            </w:pPr>
            <w:sdt>
              <w:sdtPr>
                <w:id w:val="-1694751992"/>
                <w:placeholder>
                  <w:docPart w:val="741BAA8FBA9E4F20A77E00B06C6665AF"/>
                </w:placeholder>
                <w:showingPlcHdr/>
                <w15:appearance w15:val="hidden"/>
              </w:sdtPr>
              <w:sdtContent>
                <w:r w:rsidR="00DE35B9" w:rsidRPr="00DE35B9">
                  <w:t>Ham</w:t>
                </w:r>
              </w:sdtContent>
            </w:sdt>
            <w:r w:rsidR="00DE35B9" w:rsidRPr="00DE35B9">
              <w:t xml:space="preserve"> </w:t>
            </w:r>
          </w:p>
          <w:p w14:paraId="7A60C96E" w14:textId="77777777" w:rsidR="00DE35B9" w:rsidRPr="00DE35B9" w:rsidRDefault="00000000" w:rsidP="00DE35B9">
            <w:pPr>
              <w:autoSpaceDE w:val="0"/>
              <w:autoSpaceDN w:val="0"/>
              <w:adjustRightInd w:val="0"/>
              <w:jc w:val="center"/>
            </w:pPr>
            <w:sdt>
              <w:sdtPr>
                <w:id w:val="921604864"/>
                <w:placeholder>
                  <w:docPart w:val="5E1AF19AED594EC0A87EB007B959B18B"/>
                </w:placeholder>
                <w:showingPlcHdr/>
                <w15:appearance w15:val="hidden"/>
              </w:sdtPr>
              <w:sdtContent>
                <w:r w:rsidR="00DE35B9" w:rsidRPr="00DE35B9">
                  <w:t>Pepperoni</w:t>
                </w:r>
              </w:sdtContent>
            </w:sdt>
            <w:r w:rsidR="00DE35B9" w:rsidRPr="00DE35B9">
              <w:t xml:space="preserve"> </w:t>
            </w:r>
          </w:p>
          <w:p w14:paraId="6E1C6C55" w14:textId="77777777" w:rsidR="00DE35B9" w:rsidRPr="00DE35B9" w:rsidRDefault="00000000" w:rsidP="00DE35B9">
            <w:pPr>
              <w:autoSpaceDE w:val="0"/>
              <w:autoSpaceDN w:val="0"/>
              <w:adjustRightInd w:val="0"/>
              <w:jc w:val="center"/>
            </w:pPr>
            <w:sdt>
              <w:sdtPr>
                <w:id w:val="-1069961140"/>
                <w:placeholder>
                  <w:docPart w:val="4094AE7E013F4183A773C4208EB171DD"/>
                </w:placeholder>
                <w:showingPlcHdr/>
                <w15:appearance w15:val="hidden"/>
              </w:sdtPr>
              <w:sdtContent>
                <w:r w:rsidR="00DE35B9" w:rsidRPr="00DE35B9">
                  <w:t>Bacon</w:t>
                </w:r>
              </w:sdtContent>
            </w:sdt>
            <w:r w:rsidR="00DE35B9" w:rsidRPr="00DE35B9">
              <w:t xml:space="preserve"> </w:t>
            </w:r>
          </w:p>
          <w:p w14:paraId="5374DDF5" w14:textId="77777777" w:rsidR="00DE35B9" w:rsidRPr="00DE35B9" w:rsidRDefault="00000000" w:rsidP="00DE35B9">
            <w:pPr>
              <w:autoSpaceDE w:val="0"/>
              <w:autoSpaceDN w:val="0"/>
              <w:adjustRightInd w:val="0"/>
              <w:jc w:val="center"/>
            </w:pPr>
            <w:sdt>
              <w:sdtPr>
                <w:id w:val="-1395576097"/>
                <w:placeholder>
                  <w:docPart w:val="902003CC8584480D93E10D6D5FEA6CEA"/>
                </w:placeholder>
                <w:showingPlcHdr/>
                <w15:appearance w15:val="hidden"/>
              </w:sdtPr>
              <w:sdtContent>
                <w:r w:rsidR="00DE35B9" w:rsidRPr="00DE35B9">
                  <w:t>Chicken</w:t>
                </w:r>
              </w:sdtContent>
            </w:sdt>
            <w:r w:rsidR="00DE35B9" w:rsidRPr="00DE35B9">
              <w:t xml:space="preserve"> </w:t>
            </w:r>
          </w:p>
          <w:p w14:paraId="4573DB31" w14:textId="77777777" w:rsidR="00D60E1F" w:rsidRDefault="00000000" w:rsidP="00DE35B9">
            <w:pPr>
              <w:autoSpaceDE w:val="0"/>
              <w:autoSpaceDN w:val="0"/>
              <w:adjustRightInd w:val="0"/>
              <w:jc w:val="center"/>
              <w:rPr>
                <w:rFonts w:ascii="SourceSansPro-Bold" w:hAnsi="SourceSansPro-Bold" w:cs="SourceSansPro-Bold"/>
                <w:b/>
                <w:bCs/>
                <w:color w:val="000000"/>
                <w:sz w:val="24"/>
                <w:szCs w:val="24"/>
              </w:rPr>
            </w:pPr>
            <w:sdt>
              <w:sdtPr>
                <w:id w:val="-663166258"/>
                <w:placeholder>
                  <w:docPart w:val="67871D2F09C44145BE9AF630FF0914FF"/>
                </w:placeholder>
                <w:showingPlcHdr/>
                <w15:appearance w15:val="hidden"/>
              </w:sdtPr>
              <w:sdtContent>
                <w:r w:rsidR="00DE35B9" w:rsidRPr="00DE35B9">
                  <w:t>Italian sausage</w:t>
                </w:r>
              </w:sdtContent>
            </w:sdt>
          </w:p>
        </w:tc>
        <w:tc>
          <w:tcPr>
            <w:tcW w:w="3117" w:type="dxa"/>
            <w:gridSpan w:val="2"/>
          </w:tcPr>
          <w:p w14:paraId="08ACC2D1" w14:textId="77777777" w:rsidR="006273B8" w:rsidRPr="006273B8" w:rsidRDefault="00000000" w:rsidP="00AB5C7E">
            <w:pPr>
              <w:pStyle w:val="ItemandPriceCentered"/>
            </w:pPr>
            <w:sdt>
              <w:sdtPr>
                <w:id w:val="-1800988816"/>
                <w:placeholder>
                  <w:docPart w:val="6B3975A6FC7F4671BCD6F3A4B26BFE20"/>
                </w:placeholder>
                <w:showingPlcHdr/>
                <w15:appearance w15:val="hidden"/>
              </w:sdtPr>
              <w:sdtContent>
                <w:r w:rsidR="006273B8" w:rsidRPr="006273B8">
                  <w:t>Pick your vegetables</w:t>
                </w:r>
              </w:sdtContent>
            </w:sdt>
            <w:r w:rsidR="006273B8" w:rsidRPr="006273B8">
              <w:t xml:space="preserve"> </w:t>
            </w:r>
          </w:p>
          <w:p w14:paraId="66BA817F" w14:textId="77777777" w:rsidR="00D60E1F" w:rsidRPr="003F289D" w:rsidRDefault="00000000" w:rsidP="006273B8">
            <w:pPr>
              <w:pStyle w:val="NormalCentered"/>
            </w:pPr>
            <w:sdt>
              <w:sdtPr>
                <w:id w:val="2139991343"/>
                <w:placeholder>
                  <w:docPart w:val="B98359B164C1490BBD42341DA73C523C"/>
                </w:placeholder>
                <w:showingPlcHdr/>
                <w15:appearance w15:val="hidden"/>
              </w:sdtPr>
              <w:sdtContent>
                <w:r w:rsidR="006273B8" w:rsidRPr="006273B8">
                  <w:t>Black olives</w:t>
                </w:r>
              </w:sdtContent>
            </w:sdt>
            <w:r w:rsidR="006273B8">
              <w:t xml:space="preserve">, </w:t>
            </w:r>
            <w:sdt>
              <w:sdtPr>
                <w:id w:val="915902790"/>
                <w:placeholder>
                  <w:docPart w:val="291789192D3143099EDF5A82BF932926"/>
                </w:placeholder>
                <w:showingPlcHdr/>
                <w15:appearance w15:val="hidden"/>
              </w:sdtPr>
              <w:sdtContent>
                <w:r w:rsidR="00904A04" w:rsidRPr="006273B8">
                  <w:t>mushrooms</w:t>
                </w:r>
              </w:sdtContent>
            </w:sdt>
            <w:r w:rsidR="00904A04">
              <w:t>,</w:t>
            </w:r>
            <w:r w:rsidR="00904A04" w:rsidRPr="006273B8">
              <w:t xml:space="preserve"> </w:t>
            </w:r>
            <w:sdt>
              <w:sdtPr>
                <w:id w:val="-1670398076"/>
                <w:placeholder>
                  <w:docPart w:val="0E0D93982DD84F6191E743A01EBBABF3"/>
                </w:placeholder>
                <w:showingPlcHdr/>
                <w15:appearance w15:val="hidden"/>
              </w:sdtPr>
              <w:sdtContent>
                <w:r w:rsidR="00904A04" w:rsidRPr="006273B8">
                  <w:t>onions</w:t>
                </w:r>
              </w:sdtContent>
            </w:sdt>
            <w:r w:rsidR="00904A04">
              <w:t>,</w:t>
            </w:r>
            <w:r w:rsidR="00904A04" w:rsidRPr="006273B8">
              <w:t xml:space="preserve"> </w:t>
            </w:r>
            <w:sdt>
              <w:sdtPr>
                <w:id w:val="-1747028110"/>
                <w:placeholder>
                  <w:docPart w:val="3D4F17D1A6D54CFE86845771E88D2AD0"/>
                </w:placeholder>
                <w:showingPlcHdr/>
                <w15:appearance w15:val="hidden"/>
              </w:sdtPr>
              <w:sdtContent>
                <w:r w:rsidR="00904A04" w:rsidRPr="006273B8">
                  <w:t>green peppers</w:t>
                </w:r>
              </w:sdtContent>
            </w:sdt>
            <w:r w:rsidR="00904A04">
              <w:t>,</w:t>
            </w:r>
            <w:r w:rsidR="00904A04" w:rsidRPr="006273B8">
              <w:t xml:space="preserve"> </w:t>
            </w:r>
            <w:sdt>
              <w:sdtPr>
                <w:id w:val="-1366673767"/>
                <w:placeholder>
                  <w:docPart w:val="4D97E8189DBC45889B32B59D77DEE13F"/>
                </w:placeholder>
                <w:showingPlcHdr/>
                <w15:appearance w15:val="hidden"/>
              </w:sdtPr>
              <w:sdtContent>
                <w:r w:rsidR="00904A04" w:rsidRPr="006273B8">
                  <w:t>red onions</w:t>
                </w:r>
              </w:sdtContent>
            </w:sdt>
            <w:r w:rsidR="00904A04">
              <w:t>,</w:t>
            </w:r>
            <w:r w:rsidR="00904A04" w:rsidRPr="006273B8">
              <w:t xml:space="preserve"> </w:t>
            </w:r>
            <w:sdt>
              <w:sdtPr>
                <w:id w:val="-787045853"/>
                <w:placeholder>
                  <w:docPart w:val="0394307C5F4746CCAD0F896AEA37C563"/>
                </w:placeholder>
                <w:showingPlcHdr/>
                <w15:appearance w15:val="hidden"/>
              </w:sdtPr>
              <w:sdtContent>
                <w:r w:rsidR="00904A04" w:rsidRPr="006273B8">
                  <w:t>spinach</w:t>
                </w:r>
              </w:sdtContent>
            </w:sdt>
            <w:r w:rsidR="00904A04">
              <w:t xml:space="preserve">, </w:t>
            </w:r>
            <w:sdt>
              <w:sdtPr>
                <w:id w:val="1944033027"/>
                <w:placeholder>
                  <w:docPart w:val="8165BAD7F2DA4C37B5FDC23A03324F00"/>
                </w:placeholder>
                <w:showingPlcHdr/>
                <w15:appearance w15:val="hidden"/>
              </w:sdtPr>
              <w:sdtContent>
                <w:r w:rsidR="00904A04" w:rsidRPr="006273B8">
                  <w:t>jalapenos</w:t>
                </w:r>
              </w:sdtContent>
            </w:sdt>
            <w:r w:rsidR="00904A04">
              <w:t>,</w:t>
            </w:r>
            <w:r w:rsidR="00904A04" w:rsidRPr="006273B8">
              <w:t xml:space="preserve"> </w:t>
            </w:r>
            <w:sdt>
              <w:sdtPr>
                <w:id w:val="-1666237624"/>
                <w:placeholder>
                  <w:docPart w:val="276C995E4F984B1B999E8EFFDD788BFF"/>
                </w:placeholder>
                <w:showingPlcHdr/>
                <w15:appearance w15:val="hidden"/>
              </w:sdtPr>
              <w:sdtContent>
                <w:r w:rsidR="00904A04" w:rsidRPr="006273B8">
                  <w:t>pineapple</w:t>
                </w:r>
              </w:sdtContent>
            </w:sdt>
            <w:r w:rsidR="00904A04">
              <w:t>,</w:t>
            </w:r>
            <w:r w:rsidR="00904A04" w:rsidRPr="006273B8">
              <w:t xml:space="preserve"> </w:t>
            </w:r>
            <w:sdt>
              <w:sdtPr>
                <w:id w:val="-1744181128"/>
                <w:placeholder>
                  <w:docPart w:val="CBD11FD2714C4DDD98875D1D9EA90434"/>
                </w:placeholder>
                <w:showingPlcHdr/>
                <w15:appearance w15:val="hidden"/>
              </w:sdtPr>
              <w:sdtContent>
                <w:r w:rsidR="00904A04">
                  <w:t>pickles</w:t>
                </w:r>
              </w:sdtContent>
            </w:sdt>
            <w:r w:rsidR="00904A04">
              <w:t>,</w:t>
            </w:r>
            <w:r w:rsidR="00904A04" w:rsidRPr="006273B8">
              <w:t xml:space="preserve"> </w:t>
            </w:r>
            <w:sdt>
              <w:sdtPr>
                <w:id w:val="-1081128657"/>
                <w:placeholder>
                  <w:docPart w:val="3769BFC6F7C04A29A6099D28F20151C4"/>
                </w:placeholder>
                <w:showingPlcHdr/>
                <w15:appearance w15:val="hidden"/>
              </w:sdtPr>
              <w:sdtContent>
                <w:r w:rsidR="00904A04" w:rsidRPr="006273B8">
                  <w:t>green olives</w:t>
                </w:r>
              </w:sdtContent>
            </w:sdt>
            <w:r w:rsidR="00904A04">
              <w:t>,</w:t>
            </w:r>
            <w:r w:rsidR="00904A04" w:rsidRPr="006273B8">
              <w:t xml:space="preserve"> </w:t>
            </w:r>
            <w:sdt>
              <w:sdtPr>
                <w:id w:val="-278183254"/>
                <w:placeholder>
                  <w:docPart w:val="8D43C60EBBF6444DAC1D272EAB5FCADA"/>
                </w:placeholder>
                <w:showingPlcHdr/>
                <w15:appearance w15:val="hidden"/>
              </w:sdtPr>
              <w:sdtContent>
                <w:r w:rsidR="00904A04" w:rsidRPr="006273B8">
                  <w:t>arugula</w:t>
                </w:r>
              </w:sdtContent>
            </w:sdt>
            <w:r w:rsidR="00904A04">
              <w:t>,</w:t>
            </w:r>
            <w:r w:rsidR="00904A04" w:rsidRPr="006273B8">
              <w:t xml:space="preserve"> </w:t>
            </w:r>
            <w:sdt>
              <w:sdtPr>
                <w:id w:val="-655919776"/>
                <w:placeholder>
                  <w:docPart w:val="8BCF62B3A0F84EF8842022E51DDAF89F"/>
                </w:placeholder>
                <w:showingPlcHdr/>
                <w15:appearance w15:val="hidden"/>
              </w:sdtPr>
              <w:sdtContent>
                <w:r w:rsidR="00904A04" w:rsidRPr="006273B8">
                  <w:t>garl</w:t>
                </w:r>
                <w:r w:rsidR="006273B8" w:rsidRPr="006273B8">
                  <w:t>ic</w:t>
                </w:r>
              </w:sdtContent>
            </w:sdt>
          </w:p>
        </w:tc>
        <w:tc>
          <w:tcPr>
            <w:tcW w:w="3117" w:type="dxa"/>
          </w:tcPr>
          <w:p w14:paraId="1C06E079" w14:textId="77777777" w:rsidR="00D60E1F" w:rsidRDefault="00D60E1F" w:rsidP="00381E02">
            <w:pPr>
              <w:autoSpaceDE w:val="0"/>
              <w:autoSpaceDN w:val="0"/>
              <w:adjustRightInd w:val="0"/>
              <w:jc w:val="center"/>
              <w:rPr>
                <w:rFonts w:ascii="SourceSansPro-Regular" w:hAnsi="SourceSansPro-Regular" w:cs="SourceSansPro-Regular"/>
                <w:szCs w:val="20"/>
              </w:rPr>
            </w:pPr>
          </w:p>
          <w:p w14:paraId="4EDE34AF" w14:textId="77777777" w:rsidR="00D60E1F" w:rsidRDefault="00D60E1F" w:rsidP="00381E02">
            <w:pPr>
              <w:autoSpaceDE w:val="0"/>
              <w:autoSpaceDN w:val="0"/>
              <w:adjustRightInd w:val="0"/>
              <w:jc w:val="center"/>
              <w:rPr>
                <w:rFonts w:ascii="SourceSansPro-Bold" w:hAnsi="SourceSansPro-Bold" w:cs="SourceSansPro-Bold"/>
                <w:b/>
                <w:bCs/>
                <w:sz w:val="24"/>
                <w:szCs w:val="24"/>
              </w:rPr>
            </w:pPr>
          </w:p>
        </w:tc>
      </w:tr>
    </w:tbl>
    <w:p w14:paraId="09D05120" w14:textId="77777777" w:rsidR="00F54F33" w:rsidRDefault="00F54F33"/>
    <w:sectPr w:rsidR="00F54F33" w:rsidSect="00DD18BF">
      <w:headerReference w:type="default" r:id="rId24"/>
      <w:pgSz w:w="12240" w:h="15840"/>
      <w:pgMar w:top="576" w:right="1440" w:bottom="72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C8332" w14:textId="77777777" w:rsidR="00F67865" w:rsidRDefault="00F67865" w:rsidP="00D52D6E">
      <w:r>
        <w:separator/>
      </w:r>
    </w:p>
  </w:endnote>
  <w:endnote w:type="continuationSeparator" w:id="0">
    <w:p w14:paraId="161A0831" w14:textId="77777777" w:rsidR="00F67865" w:rsidRDefault="00F67865" w:rsidP="00D52D6E">
      <w:r>
        <w:continuationSeparator/>
      </w:r>
    </w:p>
  </w:endnote>
  <w:endnote w:type="continuationNotice" w:id="1">
    <w:p w14:paraId="78F19314" w14:textId="77777777" w:rsidR="00F67865" w:rsidRDefault="00F678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15861" w14:textId="77777777" w:rsidR="00F67865" w:rsidRDefault="00F67865" w:rsidP="00D52D6E">
      <w:r>
        <w:separator/>
      </w:r>
    </w:p>
  </w:footnote>
  <w:footnote w:type="continuationSeparator" w:id="0">
    <w:p w14:paraId="279412A3" w14:textId="77777777" w:rsidR="00F67865" w:rsidRDefault="00F67865" w:rsidP="00D52D6E">
      <w:r>
        <w:continuationSeparator/>
      </w:r>
    </w:p>
  </w:footnote>
  <w:footnote w:type="continuationNotice" w:id="1">
    <w:p w14:paraId="4D7FD381" w14:textId="77777777" w:rsidR="00F67865" w:rsidRDefault="00F678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3738" w14:textId="77777777" w:rsidR="000528EA" w:rsidRPr="00202CAE" w:rsidRDefault="000528EA" w:rsidP="00381E02">
    <w:pPr>
      <w:pStyle w:val="NoSpacing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D7"/>
    <w:rsid w:val="000528EA"/>
    <w:rsid w:val="00057C8D"/>
    <w:rsid w:val="000622C5"/>
    <w:rsid w:val="00081B13"/>
    <w:rsid w:val="0008239D"/>
    <w:rsid w:val="0008455E"/>
    <w:rsid w:val="000871F5"/>
    <w:rsid w:val="000A268F"/>
    <w:rsid w:val="000A3B5B"/>
    <w:rsid w:val="000A59ED"/>
    <w:rsid w:val="000B39B8"/>
    <w:rsid w:val="000C4BCE"/>
    <w:rsid w:val="000D6A9A"/>
    <w:rsid w:val="000E2075"/>
    <w:rsid w:val="00110E82"/>
    <w:rsid w:val="00137472"/>
    <w:rsid w:val="00156571"/>
    <w:rsid w:val="001B18AC"/>
    <w:rsid w:val="00200647"/>
    <w:rsid w:val="00202CAE"/>
    <w:rsid w:val="00256E65"/>
    <w:rsid w:val="002602F9"/>
    <w:rsid w:val="00280F60"/>
    <w:rsid w:val="002B08B0"/>
    <w:rsid w:val="00302429"/>
    <w:rsid w:val="00325290"/>
    <w:rsid w:val="00381E02"/>
    <w:rsid w:val="003924C2"/>
    <w:rsid w:val="003B57F1"/>
    <w:rsid w:val="003D7164"/>
    <w:rsid w:val="003E1F73"/>
    <w:rsid w:val="003F0B1E"/>
    <w:rsid w:val="003F289D"/>
    <w:rsid w:val="00401583"/>
    <w:rsid w:val="004017DA"/>
    <w:rsid w:val="00405052"/>
    <w:rsid w:val="00432AAC"/>
    <w:rsid w:val="00437F79"/>
    <w:rsid w:val="00460A5A"/>
    <w:rsid w:val="00486560"/>
    <w:rsid w:val="004911F5"/>
    <w:rsid w:val="00493C9D"/>
    <w:rsid w:val="004A7E4A"/>
    <w:rsid w:val="004B5D63"/>
    <w:rsid w:val="004B75F6"/>
    <w:rsid w:val="004C7E9A"/>
    <w:rsid w:val="004F01D9"/>
    <w:rsid w:val="004F024D"/>
    <w:rsid w:val="00515AED"/>
    <w:rsid w:val="0052209C"/>
    <w:rsid w:val="005261D2"/>
    <w:rsid w:val="00534D48"/>
    <w:rsid w:val="00573B18"/>
    <w:rsid w:val="00592D9A"/>
    <w:rsid w:val="005A0C7C"/>
    <w:rsid w:val="005C70A5"/>
    <w:rsid w:val="00614727"/>
    <w:rsid w:val="00626E5D"/>
    <w:rsid w:val="006273B8"/>
    <w:rsid w:val="006605F7"/>
    <w:rsid w:val="0067525E"/>
    <w:rsid w:val="0068006E"/>
    <w:rsid w:val="006C6E57"/>
    <w:rsid w:val="006D5B5B"/>
    <w:rsid w:val="006F044B"/>
    <w:rsid w:val="00713D94"/>
    <w:rsid w:val="00725DDE"/>
    <w:rsid w:val="00747401"/>
    <w:rsid w:val="00750E57"/>
    <w:rsid w:val="00760F02"/>
    <w:rsid w:val="00796477"/>
    <w:rsid w:val="007A63BE"/>
    <w:rsid w:val="007B190D"/>
    <w:rsid w:val="007B26E0"/>
    <w:rsid w:val="007B7860"/>
    <w:rsid w:val="007B7CB6"/>
    <w:rsid w:val="00855806"/>
    <w:rsid w:val="008600E0"/>
    <w:rsid w:val="008642FD"/>
    <w:rsid w:val="008652F8"/>
    <w:rsid w:val="00885618"/>
    <w:rsid w:val="0088626E"/>
    <w:rsid w:val="00891489"/>
    <w:rsid w:val="008E4830"/>
    <w:rsid w:val="008F0A93"/>
    <w:rsid w:val="008F3E98"/>
    <w:rsid w:val="00904A04"/>
    <w:rsid w:val="0091262E"/>
    <w:rsid w:val="009207B1"/>
    <w:rsid w:val="009666F6"/>
    <w:rsid w:val="009722D3"/>
    <w:rsid w:val="0097416B"/>
    <w:rsid w:val="009918A5"/>
    <w:rsid w:val="00994530"/>
    <w:rsid w:val="009C106D"/>
    <w:rsid w:val="009C748E"/>
    <w:rsid w:val="009E0E85"/>
    <w:rsid w:val="009E6EF3"/>
    <w:rsid w:val="009F206C"/>
    <w:rsid w:val="009F7CE4"/>
    <w:rsid w:val="00A14E98"/>
    <w:rsid w:val="00A20AE5"/>
    <w:rsid w:val="00A2564D"/>
    <w:rsid w:val="00A3086A"/>
    <w:rsid w:val="00A3391B"/>
    <w:rsid w:val="00A378FA"/>
    <w:rsid w:val="00A425EF"/>
    <w:rsid w:val="00A509CA"/>
    <w:rsid w:val="00A5135D"/>
    <w:rsid w:val="00A62DB3"/>
    <w:rsid w:val="00A73F10"/>
    <w:rsid w:val="00A7483E"/>
    <w:rsid w:val="00A75903"/>
    <w:rsid w:val="00A84403"/>
    <w:rsid w:val="00AB2F32"/>
    <w:rsid w:val="00AB5C7E"/>
    <w:rsid w:val="00AB61AD"/>
    <w:rsid w:val="00B12F2D"/>
    <w:rsid w:val="00B17855"/>
    <w:rsid w:val="00B20DC7"/>
    <w:rsid w:val="00B47C8E"/>
    <w:rsid w:val="00B501FE"/>
    <w:rsid w:val="00BC1AEB"/>
    <w:rsid w:val="00BC6D07"/>
    <w:rsid w:val="00BD6BA3"/>
    <w:rsid w:val="00C03CD6"/>
    <w:rsid w:val="00C12E9D"/>
    <w:rsid w:val="00C17686"/>
    <w:rsid w:val="00C25E17"/>
    <w:rsid w:val="00C40D60"/>
    <w:rsid w:val="00C41D38"/>
    <w:rsid w:val="00C757FE"/>
    <w:rsid w:val="00C8439E"/>
    <w:rsid w:val="00C92B61"/>
    <w:rsid w:val="00CB055F"/>
    <w:rsid w:val="00CC4EFC"/>
    <w:rsid w:val="00CD306B"/>
    <w:rsid w:val="00CD51D4"/>
    <w:rsid w:val="00CE4D47"/>
    <w:rsid w:val="00CE7C71"/>
    <w:rsid w:val="00D02B36"/>
    <w:rsid w:val="00D133BB"/>
    <w:rsid w:val="00D13653"/>
    <w:rsid w:val="00D14E04"/>
    <w:rsid w:val="00D2030F"/>
    <w:rsid w:val="00D2334A"/>
    <w:rsid w:val="00D43C97"/>
    <w:rsid w:val="00D4471F"/>
    <w:rsid w:val="00D44E87"/>
    <w:rsid w:val="00D514DC"/>
    <w:rsid w:val="00D52D6E"/>
    <w:rsid w:val="00D56679"/>
    <w:rsid w:val="00D56C3A"/>
    <w:rsid w:val="00D60E1F"/>
    <w:rsid w:val="00D66383"/>
    <w:rsid w:val="00D951A8"/>
    <w:rsid w:val="00D95275"/>
    <w:rsid w:val="00DA115C"/>
    <w:rsid w:val="00DA57C9"/>
    <w:rsid w:val="00DB363C"/>
    <w:rsid w:val="00DC39D8"/>
    <w:rsid w:val="00DD131B"/>
    <w:rsid w:val="00DD18BF"/>
    <w:rsid w:val="00DE35B9"/>
    <w:rsid w:val="00E25623"/>
    <w:rsid w:val="00E308E9"/>
    <w:rsid w:val="00E311A3"/>
    <w:rsid w:val="00E45BD9"/>
    <w:rsid w:val="00E526A8"/>
    <w:rsid w:val="00E5698A"/>
    <w:rsid w:val="00E72056"/>
    <w:rsid w:val="00E843D7"/>
    <w:rsid w:val="00E878FC"/>
    <w:rsid w:val="00E90427"/>
    <w:rsid w:val="00EA7F5D"/>
    <w:rsid w:val="00EC5761"/>
    <w:rsid w:val="00EF1A77"/>
    <w:rsid w:val="00F06A05"/>
    <w:rsid w:val="00F129E0"/>
    <w:rsid w:val="00F24E19"/>
    <w:rsid w:val="00F34818"/>
    <w:rsid w:val="00F518C1"/>
    <w:rsid w:val="00F54F33"/>
    <w:rsid w:val="00F664C9"/>
    <w:rsid w:val="00F67865"/>
    <w:rsid w:val="00F827C2"/>
    <w:rsid w:val="00F8596C"/>
    <w:rsid w:val="00F9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BD8A2"/>
  <w15:chartTrackingRefBased/>
  <w15:docId w15:val="{AC3AFEEF-B539-45A7-855F-36DA3837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5F7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3C97"/>
    <w:pPr>
      <w:keepNext/>
      <w:keepLines/>
      <w:outlineLvl w:val="0"/>
    </w:pPr>
    <w:rPr>
      <w:rFonts w:asciiTheme="majorHAnsi" w:eastAsiaTheme="majorEastAsia" w:hAnsiTheme="majorHAnsi" w:cstheme="majorBidi"/>
      <w:b/>
      <w:caps/>
      <w:color w:val="ED1C24" w:themeColor="accen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4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1565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51D4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D52D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6E5D"/>
    <w:rPr>
      <w:sz w:val="20"/>
    </w:rPr>
  </w:style>
  <w:style w:type="paragraph" w:customStyle="1" w:styleId="ItemandPriceCentered">
    <w:name w:val="Item and Price Centered"/>
    <w:basedOn w:val="ItemandPrice"/>
    <w:qFormat/>
    <w:rsid w:val="006273B8"/>
    <w:pPr>
      <w:jc w:val="center"/>
    </w:pPr>
  </w:style>
  <w:style w:type="paragraph" w:customStyle="1" w:styleId="TitleCentered">
    <w:name w:val="Title Centered"/>
    <w:basedOn w:val="Title"/>
    <w:qFormat/>
    <w:rsid w:val="00381E02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381E0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605F7"/>
    <w:pPr>
      <w:spacing w:after="240"/>
      <w:outlineLvl w:val="0"/>
    </w:pPr>
    <w:rPr>
      <w:rFonts w:asciiTheme="majorHAnsi" w:eastAsiaTheme="majorEastAsia" w:hAnsiTheme="majorHAnsi" w:cstheme="majorBidi"/>
      <w:b/>
      <w:caps/>
      <w:color w:val="ABBEE9" w:themeColor="accent2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5F7"/>
    <w:rPr>
      <w:rFonts w:asciiTheme="majorHAnsi" w:eastAsiaTheme="majorEastAsia" w:hAnsiTheme="majorHAnsi" w:cstheme="majorBidi"/>
      <w:b/>
      <w:caps/>
      <w:color w:val="ABBEE9" w:themeColor="accent2"/>
      <w:spacing w:val="-10"/>
      <w:kern w:val="28"/>
      <w:sz w:val="96"/>
      <w:szCs w:val="56"/>
    </w:rPr>
  </w:style>
  <w:style w:type="paragraph" w:styleId="NoSpacing">
    <w:name w:val="No Spacing"/>
    <w:uiPriority w:val="1"/>
    <w:qFormat/>
    <w:rsid w:val="00381E02"/>
    <w:pPr>
      <w:spacing w:after="0" w:line="240" w:lineRule="auto"/>
    </w:pPr>
    <w:rPr>
      <w:sz w:val="20"/>
    </w:rPr>
  </w:style>
  <w:style w:type="paragraph" w:customStyle="1" w:styleId="GraphicsAnchor">
    <w:name w:val="Graphics Anchor"/>
    <w:basedOn w:val="Normal"/>
    <w:qFormat/>
    <w:rsid w:val="00137472"/>
    <w:rPr>
      <w:noProof/>
      <w:sz w:val="12"/>
    </w:rPr>
  </w:style>
  <w:style w:type="character" w:customStyle="1" w:styleId="Heading1Char">
    <w:name w:val="Heading 1 Char"/>
    <w:basedOn w:val="DefaultParagraphFont"/>
    <w:link w:val="Heading1"/>
    <w:uiPriority w:val="9"/>
    <w:rsid w:val="00D43C97"/>
    <w:rPr>
      <w:rFonts w:asciiTheme="majorHAnsi" w:eastAsiaTheme="majorEastAsia" w:hAnsiTheme="majorHAnsi" w:cstheme="majorBidi"/>
      <w:b/>
      <w:caps/>
      <w:color w:val="ED1C24" w:themeColor="accent1"/>
      <w:sz w:val="32"/>
      <w:szCs w:val="32"/>
    </w:rPr>
  </w:style>
  <w:style w:type="paragraph" w:customStyle="1" w:styleId="Heading1Centered">
    <w:name w:val="Heading 1 Centered"/>
    <w:basedOn w:val="Heading1"/>
    <w:qFormat/>
    <w:rsid w:val="00460A5A"/>
    <w:pPr>
      <w:jc w:val="center"/>
    </w:pPr>
  </w:style>
  <w:style w:type="paragraph" w:customStyle="1" w:styleId="ItemandPrice">
    <w:name w:val="Item and Price"/>
    <w:basedOn w:val="Normal"/>
    <w:qFormat/>
    <w:rsid w:val="00AB5C7E"/>
    <w:pPr>
      <w:tabs>
        <w:tab w:val="right" w:leader="dot" w:pos="3600"/>
        <w:tab w:val="right" w:leader="dot" w:pos="8531"/>
      </w:tabs>
      <w:autoSpaceDE w:val="0"/>
      <w:autoSpaceDN w:val="0"/>
      <w:adjustRightInd w:val="0"/>
    </w:pPr>
    <w:rPr>
      <w:b/>
      <w:sz w:val="24"/>
    </w:rPr>
  </w:style>
  <w:style w:type="paragraph" w:customStyle="1" w:styleId="NormalCentered">
    <w:name w:val="Normal Centered"/>
    <w:basedOn w:val="Normal"/>
    <w:qFormat/>
    <w:rsid w:val="006273B8"/>
    <w:pPr>
      <w:jc w:val="center"/>
    </w:pPr>
    <w:rPr>
      <w:rFonts w:ascii="SourceSansPro-Regular" w:hAnsi="SourceSansPro-Regular" w:cs="SourceSansPro-Regular"/>
      <w:szCs w:val="20"/>
    </w:rPr>
  </w:style>
  <w:style w:type="paragraph" w:customStyle="1" w:styleId="ItemandPriceLong">
    <w:name w:val="Item and Price Long"/>
    <w:basedOn w:val="ItemandPrice"/>
    <w:qFormat/>
    <w:rsid w:val="00796477"/>
    <w:pPr>
      <w:tabs>
        <w:tab w:val="clear" w:pos="360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image" Target="media/image12.sv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svg"/><Relationship Id="rId10" Type="http://schemas.openxmlformats.org/officeDocument/2006/relationships/image" Target="media/image1.png"/><Relationship Id="rId19" Type="http://schemas.openxmlformats.org/officeDocument/2006/relationships/image" Target="media/image10.sv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ris\AppData\Roaming\Microsoft\Templates\Pizza%20menu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AA2E63C8FB426CABADE14C60377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0E764-87B5-439B-B25E-B6332CF826CB}"/>
      </w:docPartPr>
      <w:docPartBody>
        <w:p w:rsidR="00754BFC" w:rsidRDefault="00754BFC">
          <w:pPr>
            <w:pStyle w:val="19AA2E63C8FB426CABADE14C6037764D"/>
          </w:pPr>
          <w:r w:rsidRPr="00381E02">
            <w:t>PIZZA DI NAPOLI</w:t>
          </w:r>
        </w:p>
      </w:docPartBody>
    </w:docPart>
    <w:docPart>
      <w:docPartPr>
        <w:name w:val="1C30F9C7321F417CA7A24103F9F1D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F81D-33AD-46AB-9321-E8A814C08D60}"/>
      </w:docPartPr>
      <w:docPartBody>
        <w:p w:rsidR="00754BFC" w:rsidRDefault="00754BFC">
          <w:pPr>
            <w:pStyle w:val="1C30F9C7321F417CA7A24103F9F1D215"/>
          </w:pPr>
          <w:r w:rsidRPr="00460A5A">
            <w:t>THE CLASSICS</w:t>
          </w:r>
        </w:p>
      </w:docPartBody>
    </w:docPart>
    <w:docPart>
      <w:docPartPr>
        <w:name w:val="BB041E32C54844EDB4F0DD73ADFA3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C53A4-77FF-41A5-8F68-C31C66F9D429}"/>
      </w:docPartPr>
      <w:docPartBody>
        <w:p w:rsidR="00754BFC" w:rsidRDefault="00754BFC">
          <w:pPr>
            <w:pStyle w:val="BB041E32C54844EDB4F0DD73ADFA3074"/>
          </w:pPr>
          <w:r w:rsidRPr="000622C5">
            <w:t xml:space="preserve">Margherita </w:t>
          </w:r>
          <w:r w:rsidRPr="000622C5">
            <w:tab/>
            <w:t xml:space="preserve"> $12</w:t>
          </w:r>
        </w:p>
      </w:docPartBody>
    </w:docPart>
    <w:docPart>
      <w:docPartPr>
        <w:name w:val="4B1CD7EE41494FE8BD305C0519422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DD26F-441F-47CA-B1D0-C6D99914CF81}"/>
      </w:docPartPr>
      <w:docPartBody>
        <w:p w:rsidR="00754BFC" w:rsidRDefault="00754BFC">
          <w:pPr>
            <w:pStyle w:val="4B1CD7EE41494FE8BD305C0519422F67"/>
          </w:pPr>
          <w:r w:rsidRPr="000622C5">
            <w:t>Quattro Formaggi</w:t>
          </w:r>
          <w:r w:rsidRPr="000622C5">
            <w:tab/>
            <w:t>$12</w:t>
          </w:r>
        </w:p>
      </w:docPartBody>
    </w:docPart>
    <w:docPart>
      <w:docPartPr>
        <w:name w:val="8F31816AE63048B5AE9B18027D4FC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D06C4-73E6-472B-8967-56CCE0B1AEB9}"/>
      </w:docPartPr>
      <w:docPartBody>
        <w:p w:rsidR="00754BFC" w:rsidRDefault="00754BFC">
          <w:pPr>
            <w:pStyle w:val="8F31816AE63048B5AE9B18027D4FC3E7"/>
          </w:pPr>
          <w:r w:rsidRPr="00A7483E">
            <w:t>Extra-virgin olive oil, smoked mozzarella, fresh mozzarella, gorgonzola, Grana Padano, basil</w:t>
          </w:r>
        </w:p>
      </w:docPartBody>
    </w:docPart>
    <w:docPart>
      <w:docPartPr>
        <w:name w:val="0462329F351142F4818075B41921D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4AA51-24D6-464B-8DFC-31E8A5082B19}"/>
      </w:docPartPr>
      <w:docPartBody>
        <w:p w:rsidR="00754BFC" w:rsidRDefault="00754BFC">
          <w:pPr>
            <w:pStyle w:val="0462329F351142F4818075B41921DA0B"/>
          </w:pPr>
          <w:r w:rsidRPr="000622C5">
            <w:t xml:space="preserve">Pepperoni </w:t>
          </w:r>
          <w:r w:rsidRPr="000622C5">
            <w:tab/>
            <w:t>$14</w:t>
          </w:r>
        </w:p>
      </w:docPartBody>
    </w:docPart>
    <w:docPart>
      <w:docPartPr>
        <w:name w:val="E7443176960B46E99C23A6E7B2AA2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15757-D42C-4730-B2A2-C2F06D6CD8E1}"/>
      </w:docPartPr>
      <w:docPartBody>
        <w:p w:rsidR="00754BFC" w:rsidRDefault="00754BFC">
          <w:pPr>
            <w:pStyle w:val="E7443176960B46E99C23A6E7B2AA270B"/>
          </w:pPr>
          <w:r w:rsidRPr="00A7483E">
            <w:t>Marinara, mozzarella, pepperoni</w:t>
          </w:r>
        </w:p>
      </w:docPartBody>
    </w:docPart>
    <w:docPart>
      <w:docPartPr>
        <w:name w:val="DA94786ECA774AC5A7465107F8588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80D80-935F-4FC2-955C-AFE12307C7F5}"/>
      </w:docPartPr>
      <w:docPartBody>
        <w:p w:rsidR="00754BFC" w:rsidRDefault="00754BFC">
          <w:pPr>
            <w:pStyle w:val="DA94786ECA774AC5A7465107F8588305"/>
          </w:pPr>
          <w:r w:rsidRPr="000622C5">
            <w:t>Ham &amp; Pineapple</w:t>
          </w:r>
          <w:r w:rsidRPr="000622C5">
            <w:tab/>
            <w:t>$14</w:t>
          </w:r>
        </w:p>
      </w:docPartBody>
    </w:docPart>
    <w:docPart>
      <w:docPartPr>
        <w:name w:val="24585CECB8FD4C558667A2EAF2A6A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0F584-C5CA-4D0E-9784-88570C0E8997}"/>
      </w:docPartPr>
      <w:docPartBody>
        <w:p w:rsidR="00754BFC" w:rsidRDefault="00754BFC">
          <w:pPr>
            <w:pStyle w:val="24585CECB8FD4C558667A2EAF2A6AA28"/>
          </w:pPr>
          <w:r w:rsidRPr="00460A5A">
            <w:t>BUILD YOUR OWN</w:t>
          </w:r>
        </w:p>
      </w:docPartBody>
    </w:docPart>
    <w:docPart>
      <w:docPartPr>
        <w:name w:val="256275212E7B461D8512A546AEF36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31F28-430B-4C0C-8DD8-529CD44A0BCF}"/>
      </w:docPartPr>
      <w:docPartBody>
        <w:p w:rsidR="00754BFC" w:rsidRDefault="00754BFC">
          <w:pPr>
            <w:pStyle w:val="256275212E7B461D8512A546AEF368E1"/>
          </w:pPr>
          <w:r w:rsidRPr="00381E02">
            <w:t>PIZZA DI NAPOLI</w:t>
          </w:r>
        </w:p>
      </w:docPartBody>
    </w:docPart>
    <w:docPart>
      <w:docPartPr>
        <w:name w:val="287C4F4208CF44198095B1B65061E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51D6B-E9F4-4F2F-BFF3-4582C3AAF8C9}"/>
      </w:docPartPr>
      <w:docPartBody>
        <w:p w:rsidR="00754BFC" w:rsidRDefault="00754BFC">
          <w:pPr>
            <w:pStyle w:val="287C4F4208CF44198095B1B65061E9BF"/>
          </w:pPr>
          <w:r w:rsidRPr="00460A5A">
            <w:t>THE CLASSICS</w:t>
          </w:r>
        </w:p>
      </w:docPartBody>
    </w:docPart>
    <w:docPart>
      <w:docPartPr>
        <w:name w:val="4F8F60E998C040588EDFC6BEA1684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B6861-8399-4F8A-B856-A5CF5E9E9277}"/>
      </w:docPartPr>
      <w:docPartBody>
        <w:p w:rsidR="00754BFC" w:rsidRDefault="00754BFC">
          <w:pPr>
            <w:pStyle w:val="4F8F60E998C040588EDFC6BEA16840C9"/>
          </w:pPr>
          <w:r w:rsidRPr="00460A5A">
            <w:t>BUILD YOUR OWN</w:t>
          </w:r>
        </w:p>
      </w:docPartBody>
    </w:docPart>
    <w:docPart>
      <w:docPartPr>
        <w:name w:val="B2138A65A81141A19E8F285338DD7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9E740-644F-46E2-AED2-A740EA9E045F}"/>
      </w:docPartPr>
      <w:docPartBody>
        <w:p w:rsidR="00754BFC" w:rsidRDefault="00754BFC">
          <w:pPr>
            <w:pStyle w:val="B2138A65A81141A19E8F285338DD7D38"/>
          </w:pPr>
          <w:r w:rsidRPr="00AB5C7E">
            <w:t xml:space="preserve">Margherita </w:t>
          </w:r>
          <w:r w:rsidRPr="00AB5C7E">
            <w:tab/>
            <w:t xml:space="preserve"> $12</w:t>
          </w:r>
        </w:p>
      </w:docPartBody>
    </w:docPart>
    <w:docPart>
      <w:docPartPr>
        <w:name w:val="57C011F656494BC98A5B802CB3064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9EA37-5A29-45C5-8236-F778C8010618}"/>
      </w:docPartPr>
      <w:docPartBody>
        <w:p w:rsidR="00754BFC" w:rsidRDefault="00754BFC">
          <w:pPr>
            <w:pStyle w:val="57C011F656494BC98A5B802CB3064EE7"/>
          </w:pPr>
          <w:r w:rsidRPr="00A7483E">
            <w:t>Pomodoro, fresh mozzarella, basil, Grana Padano</w:t>
          </w:r>
        </w:p>
      </w:docPartBody>
    </w:docPart>
    <w:docPart>
      <w:docPartPr>
        <w:name w:val="842F1E31A61E4A86A242FF0C1FC60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977E2-ECD6-4069-9BF2-7EEFE4206EBB}"/>
      </w:docPartPr>
      <w:docPartBody>
        <w:p w:rsidR="00754BFC" w:rsidRDefault="00754BFC">
          <w:pPr>
            <w:pStyle w:val="842F1E31A61E4A86A242FF0C1FC605FD"/>
          </w:pPr>
          <w:r w:rsidRPr="000622C5">
            <w:t>Quattro Formaggi</w:t>
          </w:r>
          <w:r w:rsidRPr="000622C5">
            <w:tab/>
            <w:t>$12</w:t>
          </w:r>
        </w:p>
      </w:docPartBody>
    </w:docPart>
    <w:docPart>
      <w:docPartPr>
        <w:name w:val="A553D79406EA4B2BAE3AF88332859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AC77A-1790-49ED-A27E-97D9F52830B0}"/>
      </w:docPartPr>
      <w:docPartBody>
        <w:p w:rsidR="00754BFC" w:rsidRDefault="00754BFC">
          <w:pPr>
            <w:pStyle w:val="A553D79406EA4B2BAE3AF883328590A0"/>
          </w:pPr>
          <w:r w:rsidRPr="00A7483E">
            <w:t>Extra-virgin olive oil, smoked mozzarella, fresh mozzarella, gorgonzola, Grana Padano, basil</w:t>
          </w:r>
        </w:p>
      </w:docPartBody>
    </w:docPart>
    <w:docPart>
      <w:docPartPr>
        <w:name w:val="39B3BE47940A4BB6A5DC585014623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3B2C7-46EA-4B70-8B93-39F523780EF2}"/>
      </w:docPartPr>
      <w:docPartBody>
        <w:p w:rsidR="00754BFC" w:rsidRDefault="00754BFC">
          <w:pPr>
            <w:pStyle w:val="39B3BE47940A4BB6A5DC585014623759"/>
          </w:pPr>
          <w:r w:rsidRPr="000622C5">
            <w:t xml:space="preserve">Pepperoni </w:t>
          </w:r>
          <w:r w:rsidRPr="000622C5">
            <w:tab/>
            <w:t>$14</w:t>
          </w:r>
        </w:p>
      </w:docPartBody>
    </w:docPart>
    <w:docPart>
      <w:docPartPr>
        <w:name w:val="6DCD8C1002BD428DAAE9820E2E9A4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FE422-1813-45F4-A99F-831F365DE9D9}"/>
      </w:docPartPr>
      <w:docPartBody>
        <w:p w:rsidR="00754BFC" w:rsidRDefault="00754BFC">
          <w:pPr>
            <w:pStyle w:val="6DCD8C1002BD428DAAE9820E2E9A4A1D"/>
          </w:pPr>
          <w:r w:rsidRPr="00A7483E">
            <w:t>Marinara, mozzarella, pepperoni</w:t>
          </w:r>
        </w:p>
      </w:docPartBody>
    </w:docPart>
    <w:docPart>
      <w:docPartPr>
        <w:name w:val="FD9C5265E9C54193A0F429B3709AC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9E828-A538-4368-A77A-E60E2584D2E1}"/>
      </w:docPartPr>
      <w:docPartBody>
        <w:p w:rsidR="00754BFC" w:rsidRDefault="00754BFC">
          <w:pPr>
            <w:pStyle w:val="FD9C5265E9C54193A0F429B3709AC6FC"/>
          </w:pPr>
          <w:r w:rsidRPr="000622C5">
            <w:t>Ham &amp; Pineapple</w:t>
          </w:r>
          <w:r w:rsidRPr="000622C5">
            <w:tab/>
            <w:t>$14</w:t>
          </w:r>
        </w:p>
      </w:docPartBody>
    </w:docPart>
    <w:docPart>
      <w:docPartPr>
        <w:name w:val="D9F00272B7C643909F3F0E5B4A0E2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EE9B7-5100-4670-94FE-1B0039A82E44}"/>
      </w:docPartPr>
      <w:docPartBody>
        <w:p w:rsidR="00754BFC" w:rsidRDefault="00754BFC">
          <w:pPr>
            <w:pStyle w:val="D9F00272B7C643909F3F0E5B4A0E2CAF"/>
          </w:pPr>
          <w:r w:rsidRPr="00A7483E">
            <w:t>Mozzarella, smoked ham, pineapple</w:t>
          </w:r>
        </w:p>
      </w:docPartBody>
    </w:docPart>
    <w:docPart>
      <w:docPartPr>
        <w:name w:val="EB61AC9553764CD99F79C76900757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46E3F-842A-4928-9407-3EB3623B6FD8}"/>
      </w:docPartPr>
      <w:docPartBody>
        <w:p w:rsidR="00754BFC" w:rsidRDefault="00754BFC">
          <w:pPr>
            <w:pStyle w:val="EB61AC9553764CD99F79C76900757E8F"/>
          </w:pPr>
          <w:r w:rsidRPr="000622C5">
            <w:t>Veggie Lovers</w:t>
          </w:r>
          <w:r w:rsidRPr="000622C5">
            <w:tab/>
            <w:t>$13</w:t>
          </w:r>
        </w:p>
      </w:docPartBody>
    </w:docPart>
    <w:docPart>
      <w:docPartPr>
        <w:name w:val="FDF1810120FD474DA8B37ECE6DA82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CABA6-B045-43F5-8606-7751C70AEF69}"/>
      </w:docPartPr>
      <w:docPartBody>
        <w:p w:rsidR="00754BFC" w:rsidRDefault="00754BFC">
          <w:pPr>
            <w:pStyle w:val="FDF1810120FD474DA8B37ECE6DA82B42"/>
          </w:pPr>
          <w:r w:rsidRPr="00A7483E">
            <w:t>Mushrooms, red onions, green peppers, black olives, tomatoes, Parmesan, mozzarella</w:t>
          </w:r>
        </w:p>
      </w:docPartBody>
    </w:docPart>
    <w:docPart>
      <w:docPartPr>
        <w:name w:val="4AA5195941D14DBA9A93871471F4B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8F90F-8CE4-409E-9CBA-6BB084EFF0C9}"/>
      </w:docPartPr>
      <w:docPartBody>
        <w:p w:rsidR="00754BFC" w:rsidRDefault="00754BFC">
          <w:pPr>
            <w:pStyle w:val="4AA5195941D14DBA9A93871471F4B37E"/>
          </w:pPr>
          <w:r w:rsidRPr="000622C5">
            <w:t>Meat Lovers</w:t>
          </w:r>
          <w:r w:rsidRPr="000622C5">
            <w:tab/>
            <w:t>$16</w:t>
          </w:r>
        </w:p>
      </w:docPartBody>
    </w:docPart>
    <w:docPart>
      <w:docPartPr>
        <w:name w:val="CBD8A97F21704FF9AF00C9151245B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36337-0CCF-4786-8F56-B494439D5CFE}"/>
      </w:docPartPr>
      <w:docPartBody>
        <w:p w:rsidR="00754BFC" w:rsidRDefault="00754BFC">
          <w:pPr>
            <w:pStyle w:val="CBD8A97F21704FF9AF00C9151245B636"/>
          </w:pPr>
          <w:r w:rsidRPr="00A7483E">
            <w:t>Sausage, pepperoni, ham, bacon, extra cheese, garlic</w:t>
          </w:r>
        </w:p>
      </w:docPartBody>
    </w:docPart>
    <w:docPart>
      <w:docPartPr>
        <w:name w:val="2B8C3158F3134FD48946F1DAF7B52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7DF70-B345-40E0-A1F8-2CDC5EA88DE0}"/>
      </w:docPartPr>
      <w:docPartBody>
        <w:p w:rsidR="00754BFC" w:rsidRDefault="00754BFC">
          <w:pPr>
            <w:pStyle w:val="2B8C3158F3134FD48946F1DAF7B524FB"/>
          </w:pPr>
          <w:r w:rsidRPr="000622C5">
            <w:t xml:space="preserve">Margherita </w:t>
          </w:r>
          <w:r w:rsidRPr="000622C5">
            <w:tab/>
            <w:t xml:space="preserve"> $12</w:t>
          </w:r>
        </w:p>
      </w:docPartBody>
    </w:docPart>
    <w:docPart>
      <w:docPartPr>
        <w:name w:val="E099893F76FE4D4EAF8D85FD83D01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FD2E7-7175-4F19-822A-72362A39B03D}"/>
      </w:docPartPr>
      <w:docPartBody>
        <w:p w:rsidR="00754BFC" w:rsidRDefault="00754BFC">
          <w:pPr>
            <w:pStyle w:val="E099893F76FE4D4EAF8D85FD83D011D3"/>
          </w:pPr>
          <w:r w:rsidRPr="00A7483E">
            <w:t>Pomodoro, fresh mozzarella, basil, Grana Padano</w:t>
          </w:r>
        </w:p>
      </w:docPartBody>
    </w:docPart>
    <w:docPart>
      <w:docPartPr>
        <w:name w:val="1483EB17403B4405B126566DF7C7C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D89D7-2281-4B23-B7FD-5446BB3E8C80}"/>
      </w:docPartPr>
      <w:docPartBody>
        <w:p w:rsidR="00754BFC" w:rsidRDefault="00754BFC">
          <w:pPr>
            <w:pStyle w:val="1483EB17403B4405B126566DF7C7CAA4"/>
          </w:pPr>
          <w:r w:rsidRPr="000622C5">
            <w:t xml:space="preserve">Pepperoni </w:t>
          </w:r>
          <w:r w:rsidRPr="000622C5">
            <w:tab/>
            <w:t>$14</w:t>
          </w:r>
        </w:p>
      </w:docPartBody>
    </w:docPart>
    <w:docPart>
      <w:docPartPr>
        <w:name w:val="4B667B29ABAA41CFAFA8864A8A7EA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6E6E9-8BDB-45D9-BD52-C4B98D91E52D}"/>
      </w:docPartPr>
      <w:docPartBody>
        <w:p w:rsidR="00754BFC" w:rsidRDefault="00754BFC">
          <w:pPr>
            <w:pStyle w:val="4B667B29ABAA41CFAFA8864A8A7EABDB"/>
          </w:pPr>
          <w:r w:rsidRPr="00A7483E">
            <w:t>Marinara, mozzarella, pepperoni</w:t>
          </w:r>
        </w:p>
      </w:docPartBody>
    </w:docPart>
    <w:docPart>
      <w:docPartPr>
        <w:name w:val="374113005DAC4CBBA11E005520182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B10B3-9B6D-4D1A-B4B5-D8D185B6927A}"/>
      </w:docPartPr>
      <w:docPartBody>
        <w:p w:rsidR="00754BFC" w:rsidRDefault="00754BFC">
          <w:pPr>
            <w:pStyle w:val="374113005DAC4CBBA11E005520182455"/>
          </w:pPr>
          <w:r w:rsidRPr="000622C5">
            <w:t>Veggie Lovers</w:t>
          </w:r>
          <w:r w:rsidRPr="000622C5">
            <w:tab/>
            <w:t>$13</w:t>
          </w:r>
        </w:p>
      </w:docPartBody>
    </w:docPart>
    <w:docPart>
      <w:docPartPr>
        <w:name w:val="384DB18CAD264BE287F84792B3755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49CC8-A21C-4709-9B91-A7C0CED6E5F3}"/>
      </w:docPartPr>
      <w:docPartBody>
        <w:p w:rsidR="00754BFC" w:rsidRDefault="00754BFC">
          <w:pPr>
            <w:pStyle w:val="384DB18CAD264BE287F84792B3755A3F"/>
          </w:pPr>
          <w:r w:rsidRPr="00A7483E">
            <w:t>Mushrooms, red onions, green peppers, black olives, tomatoes, Parmesan, mozzarella</w:t>
          </w:r>
        </w:p>
      </w:docPartBody>
    </w:docPart>
    <w:docPart>
      <w:docPartPr>
        <w:name w:val="99EAAAAAD12941F5B5915F615EF83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A1529-7C96-434F-80B6-975D1DDDA41C}"/>
      </w:docPartPr>
      <w:docPartBody>
        <w:p w:rsidR="00754BFC" w:rsidRDefault="00754BFC">
          <w:pPr>
            <w:pStyle w:val="99EAAAAAD12941F5B5915F615EF83DC3"/>
          </w:pPr>
          <w:r w:rsidRPr="00AB5C7E">
            <w:t>Choose any toppings</w:t>
          </w:r>
          <w:r w:rsidRPr="00AB5C7E">
            <w:tab/>
            <w:t>$15</w:t>
          </w:r>
        </w:p>
      </w:docPartBody>
    </w:docPart>
    <w:docPart>
      <w:docPartPr>
        <w:name w:val="29947FCEF5804DDFB94043E368B16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B1280-9A71-4F3B-A587-DC2770514D7A}"/>
      </w:docPartPr>
      <w:docPartBody>
        <w:p w:rsidR="00754BFC" w:rsidRDefault="00754BFC">
          <w:pPr>
            <w:pStyle w:val="29947FCEF5804DDFB94043E368B16B4F"/>
          </w:pPr>
          <w:r w:rsidRPr="00DE35B9">
            <w:t>Pick your size</w:t>
          </w:r>
        </w:p>
      </w:docPartBody>
    </w:docPart>
    <w:docPart>
      <w:docPartPr>
        <w:name w:val="DC82A4670D554DF5B55A52E9F9E81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E17F5-30D0-4BA7-8DDE-F6F64DD81193}"/>
      </w:docPartPr>
      <w:docPartBody>
        <w:p w:rsidR="00754BFC" w:rsidRDefault="00754BFC">
          <w:pPr>
            <w:pStyle w:val="DC82A4670D554DF5B55A52E9F9E81D08"/>
          </w:pPr>
          <w:r w:rsidRPr="00DE35B9">
            <w:rPr>
              <w:rFonts w:ascii="SourceSansPro-Regular" w:hAnsi="SourceSansPro-Regular" w:cs="SourceSansPro-Regular"/>
              <w:szCs w:val="20"/>
            </w:rPr>
            <w:t>7 inch</w:t>
          </w:r>
        </w:p>
      </w:docPartBody>
    </w:docPart>
    <w:docPart>
      <w:docPartPr>
        <w:name w:val="23BD7E1005234F3DA87455FC9E844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C2B0D-2C65-4DC7-8DA6-AD28B22436FA}"/>
      </w:docPartPr>
      <w:docPartBody>
        <w:p w:rsidR="00754BFC" w:rsidRDefault="00754BFC">
          <w:pPr>
            <w:pStyle w:val="23BD7E1005234F3DA87455FC9E844FEC"/>
          </w:pPr>
          <w:r w:rsidRPr="00DE35B9">
            <w:rPr>
              <w:rFonts w:ascii="SourceSansPro-Regular" w:hAnsi="SourceSansPro-Regular" w:cs="SourceSansPro-Regular"/>
              <w:szCs w:val="20"/>
            </w:rPr>
            <w:t>12 inch</w:t>
          </w:r>
        </w:p>
      </w:docPartBody>
    </w:docPart>
    <w:docPart>
      <w:docPartPr>
        <w:name w:val="AAAF94C8A03343BAAFC6851AF4B51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7573E-AF19-4FD9-A717-1E5622E9FE7D}"/>
      </w:docPartPr>
      <w:docPartBody>
        <w:p w:rsidR="00754BFC" w:rsidRDefault="00754BFC">
          <w:pPr>
            <w:pStyle w:val="AAAF94C8A03343BAAFC6851AF4B510A8"/>
          </w:pPr>
          <w:r w:rsidRPr="00DE35B9">
            <w:rPr>
              <w:rFonts w:ascii="SourceSansPro-Regular" w:hAnsi="SourceSansPro-Regular" w:cs="SourceSansPro-Regular"/>
              <w:szCs w:val="20"/>
            </w:rPr>
            <w:t>14 inch</w:t>
          </w:r>
        </w:p>
      </w:docPartBody>
    </w:docPart>
    <w:docPart>
      <w:docPartPr>
        <w:name w:val="08C607F5EB9E4151B034B8E6AD9FB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C71D3-2493-475B-89F0-06626F246659}"/>
      </w:docPartPr>
      <w:docPartBody>
        <w:p w:rsidR="00754BFC" w:rsidRDefault="00754BFC">
          <w:pPr>
            <w:pStyle w:val="08C607F5EB9E4151B034B8E6AD9FB37F"/>
          </w:pPr>
          <w:r w:rsidRPr="00DE35B9">
            <w:t>Pick your crust</w:t>
          </w:r>
        </w:p>
      </w:docPartBody>
    </w:docPart>
    <w:docPart>
      <w:docPartPr>
        <w:name w:val="2E3C9A63800B4B78A32B3A28F5DED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9A45C-AAF0-48D0-8DE0-CC1BDE535F53}"/>
      </w:docPartPr>
      <w:docPartBody>
        <w:p w:rsidR="00754BFC" w:rsidRDefault="00754BFC">
          <w:pPr>
            <w:pStyle w:val="2E3C9A63800B4B78A32B3A28F5DED912"/>
          </w:pPr>
          <w:r>
            <w:rPr>
              <w:rFonts w:ascii="SourceSansPro-Regular" w:hAnsi="SourceSansPro-Regular" w:cs="SourceSansPro-Regular"/>
              <w:szCs w:val="20"/>
            </w:rPr>
            <w:t>Hand-tossed</w:t>
          </w:r>
        </w:p>
      </w:docPartBody>
    </w:docPart>
    <w:docPart>
      <w:docPartPr>
        <w:name w:val="CCDB0686CB524628A6C701FBB1C61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EA7DA-7F5E-41F4-8184-C246DE002068}"/>
      </w:docPartPr>
      <w:docPartBody>
        <w:p w:rsidR="00754BFC" w:rsidRDefault="00754BFC">
          <w:pPr>
            <w:pStyle w:val="CCDB0686CB524628A6C701FBB1C61F12"/>
          </w:pPr>
          <w:r w:rsidRPr="00DE35B9">
            <w:rPr>
              <w:rFonts w:ascii="SourceSansPro-Regular" w:hAnsi="SourceSansPro-Regular" w:cs="SourceSansPro-Regular"/>
              <w:szCs w:val="20"/>
            </w:rPr>
            <w:t>Thin crust</w:t>
          </w:r>
        </w:p>
      </w:docPartBody>
    </w:docPart>
    <w:docPart>
      <w:docPartPr>
        <w:name w:val="F5672C8DEFD643EBBE11EEB73A4E8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B655B-9C52-43BC-954C-D665CC1E6F69}"/>
      </w:docPartPr>
      <w:docPartBody>
        <w:p w:rsidR="00754BFC" w:rsidRDefault="00754BFC">
          <w:pPr>
            <w:pStyle w:val="F5672C8DEFD643EBBE11EEB73A4E8BE1"/>
          </w:pPr>
          <w:r w:rsidRPr="00DE35B9">
            <w:rPr>
              <w:rFonts w:ascii="SourceSansPro-Regular" w:hAnsi="SourceSansPro-Regular" w:cs="SourceSansPro-Regular"/>
              <w:szCs w:val="20"/>
            </w:rPr>
            <w:t>Stuffed crust</w:t>
          </w:r>
        </w:p>
      </w:docPartBody>
    </w:docPart>
    <w:docPart>
      <w:docPartPr>
        <w:name w:val="87591147FCF14A17926ADBD94332C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4CA9A-6B30-46B9-AEFA-0A9E1162243B}"/>
      </w:docPartPr>
      <w:docPartBody>
        <w:p w:rsidR="00754BFC" w:rsidRDefault="00754BFC">
          <w:pPr>
            <w:pStyle w:val="87591147FCF14A17926ADBD94332C488"/>
          </w:pPr>
          <w:r>
            <w:rPr>
              <w:rFonts w:ascii="SourceSansPro-Regular" w:hAnsi="SourceSansPro-Regular" w:cs="SourceSansPro-Regular"/>
              <w:szCs w:val="20"/>
            </w:rPr>
            <w:t>Gluten-free</w:t>
          </w:r>
        </w:p>
      </w:docPartBody>
    </w:docPart>
    <w:docPart>
      <w:docPartPr>
        <w:name w:val="2DAC35175D704232979820097451F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19346-0079-4B67-88A7-2DE2D550DCE2}"/>
      </w:docPartPr>
      <w:docPartBody>
        <w:p w:rsidR="00754BFC" w:rsidRDefault="00754BFC">
          <w:pPr>
            <w:pStyle w:val="2DAC35175D704232979820097451FEB2"/>
          </w:pPr>
          <w:r w:rsidRPr="00DE35B9">
            <w:t>Pick your cheese</w:t>
          </w:r>
        </w:p>
      </w:docPartBody>
    </w:docPart>
    <w:docPart>
      <w:docPartPr>
        <w:name w:val="C84F6B203D5D44FE9248F399AFF45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019A1-0F7A-49A4-8281-0BE8D79FD7D8}"/>
      </w:docPartPr>
      <w:docPartBody>
        <w:p w:rsidR="00754BFC" w:rsidRDefault="00754BFC">
          <w:pPr>
            <w:pStyle w:val="C84F6B203D5D44FE9248F399AFF45B7D"/>
          </w:pPr>
          <w:r w:rsidRPr="00DE35B9">
            <w:rPr>
              <w:rFonts w:ascii="SourceSansPro-Regular" w:hAnsi="SourceSansPro-Regular" w:cs="SourceSansPro-Regular"/>
              <w:szCs w:val="20"/>
            </w:rPr>
            <w:t>Mozzarella</w:t>
          </w:r>
        </w:p>
      </w:docPartBody>
    </w:docPart>
    <w:docPart>
      <w:docPartPr>
        <w:name w:val="0794994193A3475A9E1703B2A6825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8F7F9-6A2A-479F-A676-72D354590130}"/>
      </w:docPartPr>
      <w:docPartBody>
        <w:p w:rsidR="00754BFC" w:rsidRDefault="00754BFC">
          <w:pPr>
            <w:pStyle w:val="0794994193A3475A9E1703B2A6825F3B"/>
          </w:pPr>
          <w:r w:rsidRPr="00DE35B9">
            <w:rPr>
              <w:rFonts w:ascii="SourceSansPro-Regular" w:hAnsi="SourceSansPro-Regular" w:cs="SourceSansPro-Regular"/>
              <w:szCs w:val="20"/>
            </w:rPr>
            <w:t>Ricotta</w:t>
          </w:r>
        </w:p>
      </w:docPartBody>
    </w:docPart>
    <w:docPart>
      <w:docPartPr>
        <w:name w:val="6645A3BF2D454990AA92C7C0DFED4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FB279-E04C-40CF-B89C-8C797EC2BF51}"/>
      </w:docPartPr>
      <w:docPartBody>
        <w:p w:rsidR="00754BFC" w:rsidRDefault="00754BFC">
          <w:pPr>
            <w:pStyle w:val="6645A3BF2D454990AA92C7C0DFED47D9"/>
          </w:pPr>
          <w:r w:rsidRPr="00DE35B9">
            <w:rPr>
              <w:rFonts w:ascii="SourceSansPro-Regular" w:hAnsi="SourceSansPro-Regular" w:cs="SourceSansPro-Regular"/>
              <w:szCs w:val="20"/>
            </w:rPr>
            <w:t>Parmesan</w:t>
          </w:r>
        </w:p>
      </w:docPartBody>
    </w:docPart>
    <w:docPart>
      <w:docPartPr>
        <w:name w:val="9BE7FF6677974647BEA1C640F4298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B0B50-F66F-492C-BC69-58D8825D50F6}"/>
      </w:docPartPr>
      <w:docPartBody>
        <w:p w:rsidR="00754BFC" w:rsidRDefault="00754BFC">
          <w:pPr>
            <w:pStyle w:val="9BE7FF6677974647BEA1C640F4298E54"/>
          </w:pPr>
          <w:r w:rsidRPr="00DE35B9">
            <w:t>Pick your protein</w:t>
          </w:r>
        </w:p>
      </w:docPartBody>
    </w:docPart>
    <w:docPart>
      <w:docPartPr>
        <w:name w:val="D2F25F2D11634825828936E3A30EB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03278-A1D2-4DEA-B40D-BE14517E7366}"/>
      </w:docPartPr>
      <w:docPartBody>
        <w:p w:rsidR="00754BFC" w:rsidRDefault="00754BFC">
          <w:pPr>
            <w:pStyle w:val="D2F25F2D11634825828936E3A30EB27B"/>
          </w:pPr>
          <w:r w:rsidRPr="00DE35B9">
            <w:t>Beef</w:t>
          </w:r>
        </w:p>
      </w:docPartBody>
    </w:docPart>
    <w:docPart>
      <w:docPartPr>
        <w:name w:val="9E0889F242CB43818D54D85A7E19C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34E1E-FE9C-413E-85AA-63D58B2A10F6}"/>
      </w:docPartPr>
      <w:docPartBody>
        <w:p w:rsidR="00754BFC" w:rsidRDefault="00754BFC">
          <w:pPr>
            <w:pStyle w:val="9E0889F242CB43818D54D85A7E19CAF1"/>
          </w:pPr>
          <w:r w:rsidRPr="00DE35B9">
            <w:t>Ham</w:t>
          </w:r>
        </w:p>
      </w:docPartBody>
    </w:docPart>
    <w:docPart>
      <w:docPartPr>
        <w:name w:val="7958ACA41AF24A0EA9D2FD5050908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4E20F-EC3F-4477-AE40-0202ADF87BE8}"/>
      </w:docPartPr>
      <w:docPartBody>
        <w:p w:rsidR="00754BFC" w:rsidRDefault="00754BFC">
          <w:pPr>
            <w:pStyle w:val="7958ACA41AF24A0EA9D2FD50509087AD"/>
          </w:pPr>
          <w:r w:rsidRPr="00DE35B9">
            <w:t>Pepperoni</w:t>
          </w:r>
        </w:p>
      </w:docPartBody>
    </w:docPart>
    <w:docPart>
      <w:docPartPr>
        <w:name w:val="AE2A09CF9F4148B2901D6A36615CB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D267B-27DE-47BA-8080-FCD6C713BE90}"/>
      </w:docPartPr>
      <w:docPartBody>
        <w:p w:rsidR="00754BFC" w:rsidRDefault="00754BFC">
          <w:pPr>
            <w:pStyle w:val="AE2A09CF9F4148B2901D6A36615CB81F"/>
          </w:pPr>
          <w:r w:rsidRPr="00DE35B9">
            <w:t>Bacon</w:t>
          </w:r>
        </w:p>
      </w:docPartBody>
    </w:docPart>
    <w:docPart>
      <w:docPartPr>
        <w:name w:val="8E0D6ABB5C4D4081A582A5AA5FFA3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57DC6-5FA0-48C1-B13C-D68BE200FF54}"/>
      </w:docPartPr>
      <w:docPartBody>
        <w:p w:rsidR="00754BFC" w:rsidRDefault="00754BFC">
          <w:pPr>
            <w:pStyle w:val="8E0D6ABB5C4D4081A582A5AA5FFA3020"/>
          </w:pPr>
          <w:r w:rsidRPr="00DE35B9">
            <w:t>Chicken</w:t>
          </w:r>
        </w:p>
      </w:docPartBody>
    </w:docPart>
    <w:docPart>
      <w:docPartPr>
        <w:name w:val="8EA2CDDF1B624EB89E15FA878FB61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7FC7B-6843-4ED3-B652-B05D10E8B678}"/>
      </w:docPartPr>
      <w:docPartBody>
        <w:p w:rsidR="00754BFC" w:rsidRDefault="00754BFC">
          <w:pPr>
            <w:pStyle w:val="8EA2CDDF1B624EB89E15FA878FB61A6E"/>
          </w:pPr>
          <w:r w:rsidRPr="00DE35B9">
            <w:t>Italian sausage</w:t>
          </w:r>
        </w:p>
      </w:docPartBody>
    </w:docPart>
    <w:docPart>
      <w:docPartPr>
        <w:name w:val="4F0338F0EBAD4920A45D786D68EDC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CE34C-4176-4D72-A3F7-8E2941655BDE}"/>
      </w:docPartPr>
      <w:docPartBody>
        <w:p w:rsidR="00754BFC" w:rsidRDefault="00754BFC">
          <w:pPr>
            <w:pStyle w:val="4F0338F0EBAD4920A45D786D68EDC706"/>
          </w:pPr>
          <w:r w:rsidRPr="006273B8">
            <w:t>Pick your vegetables</w:t>
          </w:r>
        </w:p>
      </w:docPartBody>
    </w:docPart>
    <w:docPart>
      <w:docPartPr>
        <w:name w:val="308AFB09F27C4CCE89FB44CA866A8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E8958-D5F6-4373-B165-7C559173F516}"/>
      </w:docPartPr>
      <w:docPartBody>
        <w:p w:rsidR="00754BFC" w:rsidRDefault="00754BFC">
          <w:pPr>
            <w:pStyle w:val="308AFB09F27C4CCE89FB44CA866A8CC3"/>
          </w:pPr>
          <w:r w:rsidRPr="006273B8">
            <w:t>Black olives</w:t>
          </w:r>
        </w:p>
      </w:docPartBody>
    </w:docPart>
    <w:docPart>
      <w:docPartPr>
        <w:name w:val="614B62AF1B1042E392B651F0BC2F4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2CBD6-AAB6-44CD-8068-67016630775C}"/>
      </w:docPartPr>
      <w:docPartBody>
        <w:p w:rsidR="00754BFC" w:rsidRDefault="00754BFC">
          <w:pPr>
            <w:pStyle w:val="614B62AF1B1042E392B651F0BC2F4150"/>
          </w:pPr>
          <w:r w:rsidRPr="006273B8">
            <w:t>Mushrooms</w:t>
          </w:r>
        </w:p>
      </w:docPartBody>
    </w:docPart>
    <w:docPart>
      <w:docPartPr>
        <w:name w:val="7475507C409D450DA15F4B1DE82BF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17032-7519-44E2-A6E0-C6283AB9846F}"/>
      </w:docPartPr>
      <w:docPartBody>
        <w:p w:rsidR="00754BFC" w:rsidRDefault="00754BFC">
          <w:pPr>
            <w:pStyle w:val="7475507C409D450DA15F4B1DE82BF83D"/>
          </w:pPr>
          <w:r w:rsidRPr="006273B8">
            <w:t>Onions</w:t>
          </w:r>
        </w:p>
      </w:docPartBody>
    </w:docPart>
    <w:docPart>
      <w:docPartPr>
        <w:name w:val="1410C46B19B448BD80FB96301DA56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CDF87-A5D7-4913-A103-2482CF63CEFD}"/>
      </w:docPartPr>
      <w:docPartBody>
        <w:p w:rsidR="00754BFC" w:rsidRDefault="00754BFC">
          <w:pPr>
            <w:pStyle w:val="1410C46B19B448BD80FB96301DA56C7A"/>
          </w:pPr>
          <w:r w:rsidRPr="006273B8">
            <w:t>Green peppers</w:t>
          </w:r>
        </w:p>
      </w:docPartBody>
    </w:docPart>
    <w:docPart>
      <w:docPartPr>
        <w:name w:val="2A9DDF76236947C6AB8FE23919CFE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986DD-5EC2-4767-924C-1CAA09A02AF0}"/>
      </w:docPartPr>
      <w:docPartBody>
        <w:p w:rsidR="00754BFC" w:rsidRDefault="00754BFC">
          <w:pPr>
            <w:pStyle w:val="2A9DDF76236947C6AB8FE23919CFE991"/>
          </w:pPr>
          <w:r w:rsidRPr="006273B8">
            <w:t>Jalapenos</w:t>
          </w:r>
        </w:p>
      </w:docPartBody>
    </w:docPart>
    <w:docPart>
      <w:docPartPr>
        <w:name w:val="99590A000053489685310387049C7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85C4F-775B-4AEB-B6ED-89D2431AC47B}"/>
      </w:docPartPr>
      <w:docPartBody>
        <w:p w:rsidR="00754BFC" w:rsidRDefault="00754BFC">
          <w:pPr>
            <w:pStyle w:val="99590A000053489685310387049C73CD"/>
          </w:pPr>
          <w:r w:rsidRPr="006273B8">
            <w:t>Pineapple</w:t>
          </w:r>
        </w:p>
      </w:docPartBody>
    </w:docPart>
    <w:docPart>
      <w:docPartPr>
        <w:name w:val="9436EE2C1DD34CF89AE8722671ADF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C2848-D776-48B7-A3CA-E63E9C99D5AB}"/>
      </w:docPartPr>
      <w:docPartBody>
        <w:p w:rsidR="00754BFC" w:rsidRDefault="00754BFC">
          <w:pPr>
            <w:pStyle w:val="9436EE2C1DD34CF89AE8722671ADF6BD"/>
          </w:pPr>
          <w:r w:rsidRPr="006273B8">
            <w:t>Green olives</w:t>
          </w:r>
        </w:p>
      </w:docPartBody>
    </w:docPart>
    <w:docPart>
      <w:docPartPr>
        <w:name w:val="0786FBDDD6574FE987181B9E7CA97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EAE8E-8E0B-449E-ACA4-F808962932A4}"/>
      </w:docPartPr>
      <w:docPartBody>
        <w:p w:rsidR="00754BFC" w:rsidRDefault="00754BFC">
          <w:pPr>
            <w:pStyle w:val="0786FBDDD6574FE987181B9E7CA971BF"/>
          </w:pPr>
          <w:r w:rsidRPr="006273B8">
            <w:t>Arugula</w:t>
          </w:r>
        </w:p>
      </w:docPartBody>
    </w:docPart>
    <w:docPart>
      <w:docPartPr>
        <w:name w:val="BD2C490743FF4BF18EA0EEDCE3CE1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9A838-B815-4999-872C-D27C4C06CC94}"/>
      </w:docPartPr>
      <w:docPartBody>
        <w:p w:rsidR="00754BFC" w:rsidRDefault="00754BFC">
          <w:pPr>
            <w:pStyle w:val="BD2C490743FF4BF18EA0EEDCE3CE1649"/>
          </w:pPr>
          <w:r w:rsidRPr="006273B8">
            <w:t>Garlic</w:t>
          </w:r>
        </w:p>
      </w:docPartBody>
    </w:docPart>
    <w:docPart>
      <w:docPartPr>
        <w:name w:val="AFDAC974599F44FC82A27868EA3EB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A242A-352E-4D4D-9DD5-94DEF84AABFF}"/>
      </w:docPartPr>
      <w:docPartBody>
        <w:p w:rsidR="00754BFC" w:rsidRDefault="00754BFC">
          <w:pPr>
            <w:pStyle w:val="AFDAC974599F44FC82A27868EA3EB874"/>
          </w:pPr>
          <w:r w:rsidRPr="00381E02">
            <w:t>PIZZA DI NAPOLI</w:t>
          </w:r>
        </w:p>
      </w:docPartBody>
    </w:docPart>
    <w:docPart>
      <w:docPartPr>
        <w:name w:val="9AEC7C8C0EEF4ABE9EEB3448B4C8B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38303-0EB2-463F-8A85-3E88B1DAA7D0}"/>
      </w:docPartPr>
      <w:docPartBody>
        <w:p w:rsidR="00754BFC" w:rsidRDefault="00754BFC">
          <w:pPr>
            <w:pStyle w:val="9AEC7C8C0EEF4ABE9EEB3448B4C8BB50"/>
          </w:pPr>
          <w:r w:rsidRPr="00460A5A">
            <w:t>THE CLASSICS</w:t>
          </w:r>
        </w:p>
      </w:docPartBody>
    </w:docPart>
    <w:docPart>
      <w:docPartPr>
        <w:name w:val="E5DF7A6B90DE448B937B8536C6978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D6FEC-CB46-46DD-A2E4-E0B4E93734BD}"/>
      </w:docPartPr>
      <w:docPartBody>
        <w:p w:rsidR="00754BFC" w:rsidRDefault="00754BFC">
          <w:pPr>
            <w:pStyle w:val="E5DF7A6B90DE448B937B8536C6978934"/>
          </w:pPr>
          <w:r w:rsidRPr="000622C5">
            <w:t>Margherita $12</w:t>
          </w:r>
        </w:p>
      </w:docPartBody>
    </w:docPart>
    <w:docPart>
      <w:docPartPr>
        <w:name w:val="FA25C0FD2178484692AD0751F01F5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81A12-10C4-432C-A0E1-24FA5762B4AB}"/>
      </w:docPartPr>
      <w:docPartBody>
        <w:p w:rsidR="00754BFC" w:rsidRDefault="00754BFC">
          <w:pPr>
            <w:pStyle w:val="FA25C0FD2178484692AD0751F01F550C"/>
          </w:pPr>
          <w:r w:rsidRPr="00A7483E">
            <w:t xml:space="preserve">Pomodoro, fresh mozzarella, basil, </w:t>
          </w:r>
          <w:r>
            <w:br/>
          </w:r>
          <w:r w:rsidRPr="00A7483E">
            <w:t>Grana</w:t>
          </w:r>
          <w:r>
            <w:t xml:space="preserve"> </w:t>
          </w:r>
          <w:r w:rsidRPr="00A7483E">
            <w:t>Padano</w:t>
          </w:r>
        </w:p>
      </w:docPartBody>
    </w:docPart>
    <w:docPart>
      <w:docPartPr>
        <w:name w:val="EE7C62E0D82F485B900F031E38428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A7C57-A1D7-4137-A2C0-AD74939818C6}"/>
      </w:docPartPr>
      <w:docPartBody>
        <w:p w:rsidR="00754BFC" w:rsidRDefault="00754BFC">
          <w:pPr>
            <w:pStyle w:val="EE7C62E0D82F485B900F031E384284BA"/>
          </w:pPr>
          <w:r w:rsidRPr="000622C5">
            <w:t>Quattro Formaggi</w:t>
          </w:r>
          <w:r>
            <w:t xml:space="preserve"> </w:t>
          </w:r>
          <w:r w:rsidRPr="000622C5">
            <w:t>$12</w:t>
          </w:r>
        </w:p>
      </w:docPartBody>
    </w:docPart>
    <w:docPart>
      <w:docPartPr>
        <w:name w:val="1F88E8DC775944ABB61A3F1DBD149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E4EE0-B361-4523-B219-9512301EF111}"/>
      </w:docPartPr>
      <w:docPartBody>
        <w:p w:rsidR="00754BFC" w:rsidRDefault="00754BFC">
          <w:pPr>
            <w:pStyle w:val="1F88E8DC775944ABB61A3F1DBD1492A4"/>
          </w:pPr>
          <w:r w:rsidRPr="00A7483E">
            <w:t>Extra-virgin olive oil, smoked mozzarella, fresh mozzarella, gorgonzola, Grana Padano, basil</w:t>
          </w:r>
        </w:p>
      </w:docPartBody>
    </w:docPart>
    <w:docPart>
      <w:docPartPr>
        <w:name w:val="DA49036A12B342C2A538A26085092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C483C-07C7-4F98-8691-62ADC4FA881E}"/>
      </w:docPartPr>
      <w:docPartBody>
        <w:p w:rsidR="00754BFC" w:rsidRDefault="00754BFC">
          <w:pPr>
            <w:pStyle w:val="DA49036A12B342C2A538A26085092FA4"/>
          </w:pPr>
          <w:r w:rsidRPr="000622C5">
            <w:t>Pepperoni $14</w:t>
          </w:r>
        </w:p>
      </w:docPartBody>
    </w:docPart>
    <w:docPart>
      <w:docPartPr>
        <w:name w:val="9806AB309D5E4DD2B46AA2F6F6982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7E8C-F64B-41C5-B2C6-F8A714FEC02A}"/>
      </w:docPartPr>
      <w:docPartBody>
        <w:p w:rsidR="00754BFC" w:rsidRDefault="00754BFC">
          <w:pPr>
            <w:pStyle w:val="9806AB309D5E4DD2B46AA2F6F6982C26"/>
          </w:pPr>
          <w:r w:rsidRPr="00A7483E">
            <w:t>Marinara, mozzarella, pepperoni</w:t>
          </w:r>
        </w:p>
      </w:docPartBody>
    </w:docPart>
    <w:docPart>
      <w:docPartPr>
        <w:name w:val="6589DC72DFA74C77ABCF8AB0E5445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E87A4-D5D4-46BC-A36F-8DF25068DA66}"/>
      </w:docPartPr>
      <w:docPartBody>
        <w:p w:rsidR="00754BFC" w:rsidRDefault="00754BFC">
          <w:pPr>
            <w:pStyle w:val="6589DC72DFA74C77ABCF8AB0E54455ED"/>
          </w:pPr>
          <w:r w:rsidRPr="000622C5">
            <w:t>Ham &amp; Pineapple</w:t>
          </w:r>
          <w:r>
            <w:t xml:space="preserve"> </w:t>
          </w:r>
          <w:r w:rsidRPr="000622C5">
            <w:t>$14</w:t>
          </w:r>
        </w:p>
      </w:docPartBody>
    </w:docPart>
    <w:docPart>
      <w:docPartPr>
        <w:name w:val="D666ABB486F64E53B46A3BED7B660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8A715-924B-4E27-A112-E1D431CD928C}"/>
      </w:docPartPr>
      <w:docPartBody>
        <w:p w:rsidR="00754BFC" w:rsidRDefault="00754BFC">
          <w:pPr>
            <w:pStyle w:val="D666ABB486F64E53B46A3BED7B6606FC"/>
          </w:pPr>
          <w:r w:rsidRPr="00A7483E">
            <w:t xml:space="preserve">Mozzarella, smoked ham, </w:t>
          </w:r>
          <w:r>
            <w:br/>
          </w:r>
          <w:r w:rsidRPr="00A7483E">
            <w:t>pineapple</w:t>
          </w:r>
        </w:p>
      </w:docPartBody>
    </w:docPart>
    <w:docPart>
      <w:docPartPr>
        <w:name w:val="0FAD0FC9B59E4AD7A8E0BC7BA8AC7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B810D-CA81-4AC3-94A7-D04BF41B3335}"/>
      </w:docPartPr>
      <w:docPartBody>
        <w:p w:rsidR="00754BFC" w:rsidRDefault="00754BFC">
          <w:pPr>
            <w:pStyle w:val="0FAD0FC9B59E4AD7A8E0BC7BA8AC7FC2"/>
          </w:pPr>
          <w:r w:rsidRPr="000622C5">
            <w:t>Veggie Lovers</w:t>
          </w:r>
          <w:r>
            <w:t xml:space="preserve"> </w:t>
          </w:r>
          <w:r w:rsidRPr="000622C5">
            <w:t>$13</w:t>
          </w:r>
        </w:p>
      </w:docPartBody>
    </w:docPart>
    <w:docPart>
      <w:docPartPr>
        <w:name w:val="5158D7CDFA3047A1BF5917EFAFF03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6C4C1-2650-435E-B20C-B327FA6FC121}"/>
      </w:docPartPr>
      <w:docPartBody>
        <w:p w:rsidR="00754BFC" w:rsidRDefault="00754BFC">
          <w:pPr>
            <w:pStyle w:val="5158D7CDFA3047A1BF5917EFAFF03A88"/>
          </w:pPr>
          <w:r w:rsidRPr="00A7483E">
            <w:t xml:space="preserve">Mushrooms, red onions, green peppers, black </w:t>
          </w:r>
          <w:r>
            <w:br/>
          </w:r>
          <w:r w:rsidRPr="00A7483E">
            <w:t>olives, tomatoes, Parmesan, mozzarella</w:t>
          </w:r>
        </w:p>
      </w:docPartBody>
    </w:docPart>
    <w:docPart>
      <w:docPartPr>
        <w:name w:val="A6292E2CF62D4632A29AB1ADD5433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68ECB-D5F6-45AA-9CB5-96A8C4F90D43}"/>
      </w:docPartPr>
      <w:docPartBody>
        <w:p w:rsidR="00754BFC" w:rsidRDefault="00754BFC">
          <w:pPr>
            <w:pStyle w:val="A6292E2CF62D4632A29AB1ADD5433494"/>
          </w:pPr>
          <w:r w:rsidRPr="000622C5">
            <w:t>Meat Lovers</w:t>
          </w:r>
          <w:r>
            <w:t xml:space="preserve"> </w:t>
          </w:r>
          <w:r w:rsidRPr="000622C5">
            <w:t>$16</w:t>
          </w:r>
        </w:p>
      </w:docPartBody>
    </w:docPart>
    <w:docPart>
      <w:docPartPr>
        <w:name w:val="0540D288FF1D4829BBC7982CA8B3B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8E87E-66AC-4B0E-B7E6-5FC410F50CD3}"/>
      </w:docPartPr>
      <w:docPartBody>
        <w:p w:rsidR="00754BFC" w:rsidRDefault="00754BFC">
          <w:pPr>
            <w:pStyle w:val="0540D288FF1D4829BBC7982CA8B3BC78"/>
          </w:pPr>
          <w:r w:rsidRPr="00A7483E">
            <w:t xml:space="preserve">Sausage, pepperoni, ham, bacon, extra </w:t>
          </w:r>
          <w:r>
            <w:br/>
          </w:r>
          <w:r w:rsidRPr="00A7483E">
            <w:t>cheese, garlic</w:t>
          </w:r>
        </w:p>
      </w:docPartBody>
    </w:docPart>
    <w:docPart>
      <w:docPartPr>
        <w:name w:val="71E8D92D673E4AD4A692622472CFC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B9CD5-3310-49D8-89AE-8080CA27F6AE}"/>
      </w:docPartPr>
      <w:docPartBody>
        <w:p w:rsidR="00754BFC" w:rsidRDefault="00754BFC">
          <w:pPr>
            <w:pStyle w:val="71E8D92D673E4AD4A692622472CFC679"/>
          </w:pPr>
          <w:r w:rsidRPr="00460A5A">
            <w:t>BUILD YOUR OWN</w:t>
          </w:r>
        </w:p>
      </w:docPartBody>
    </w:docPart>
    <w:docPart>
      <w:docPartPr>
        <w:name w:val="487CE42386344660952C264A86056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3CC1B-80D7-444B-AF3C-BFCA458A4F79}"/>
      </w:docPartPr>
      <w:docPartBody>
        <w:p w:rsidR="00754BFC" w:rsidRDefault="00754BFC">
          <w:pPr>
            <w:pStyle w:val="487CE42386344660952C264A86056161"/>
          </w:pPr>
          <w:r w:rsidRPr="006273B8">
            <w:t>Choose any toppings for $15</w:t>
          </w:r>
        </w:p>
      </w:docPartBody>
    </w:docPart>
    <w:docPart>
      <w:docPartPr>
        <w:name w:val="705C38F2533D45B7AF98FA520F56E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CEB25-3981-4C70-B74C-F6EA02617A01}"/>
      </w:docPartPr>
      <w:docPartBody>
        <w:p w:rsidR="00754BFC" w:rsidRDefault="00754BFC">
          <w:pPr>
            <w:pStyle w:val="705C38F2533D45B7AF98FA520F56E8A0"/>
          </w:pPr>
          <w:r w:rsidRPr="00DE35B9">
            <w:t>Pick your size</w:t>
          </w:r>
        </w:p>
      </w:docPartBody>
    </w:docPart>
    <w:docPart>
      <w:docPartPr>
        <w:name w:val="56AF6D4049FF430BA1DEC1C0CF530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1458E-62F2-44D4-8CE5-BF13343A0DC5}"/>
      </w:docPartPr>
      <w:docPartBody>
        <w:p w:rsidR="00754BFC" w:rsidRDefault="00754BFC">
          <w:pPr>
            <w:pStyle w:val="56AF6D4049FF430BA1DEC1C0CF530F17"/>
          </w:pPr>
          <w:r w:rsidRPr="00DE35B9">
            <w:t>7 inch</w:t>
          </w:r>
        </w:p>
      </w:docPartBody>
    </w:docPart>
    <w:docPart>
      <w:docPartPr>
        <w:name w:val="6AE239C996A742DDA8103F42F1DA7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5DC8A-1421-432E-BC2A-86F5EE380865}"/>
      </w:docPartPr>
      <w:docPartBody>
        <w:p w:rsidR="00754BFC" w:rsidRDefault="00754BFC">
          <w:pPr>
            <w:pStyle w:val="6AE239C996A742DDA8103F42F1DA7CEE"/>
          </w:pPr>
          <w:r w:rsidRPr="00DE35B9">
            <w:t>12 inch</w:t>
          </w:r>
        </w:p>
      </w:docPartBody>
    </w:docPart>
    <w:docPart>
      <w:docPartPr>
        <w:name w:val="6CCEEE8126EC4C6AB09DC0BE07658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95E05-AD4E-49B8-B329-474DE6EB0AC6}"/>
      </w:docPartPr>
      <w:docPartBody>
        <w:p w:rsidR="00754BFC" w:rsidRDefault="00754BFC">
          <w:pPr>
            <w:pStyle w:val="6CCEEE8126EC4C6AB09DC0BE07658733"/>
          </w:pPr>
          <w:r w:rsidRPr="00DE35B9">
            <w:t>14 inch</w:t>
          </w:r>
        </w:p>
      </w:docPartBody>
    </w:docPart>
    <w:docPart>
      <w:docPartPr>
        <w:name w:val="F5E8ACFAB3464905B69FD27F60CE9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3A908-A7B6-49ED-B133-1AB18A1975B4}"/>
      </w:docPartPr>
      <w:docPartBody>
        <w:p w:rsidR="00754BFC" w:rsidRDefault="00754BFC">
          <w:pPr>
            <w:pStyle w:val="F5E8ACFAB3464905B69FD27F60CE9D4B"/>
          </w:pPr>
          <w:r w:rsidRPr="00DE35B9">
            <w:t>Pick your crust</w:t>
          </w:r>
        </w:p>
      </w:docPartBody>
    </w:docPart>
    <w:docPart>
      <w:docPartPr>
        <w:name w:val="D84E8E4C9F1E4C5393A4783B77FFE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A642-4161-4370-AECE-4253053AB172}"/>
      </w:docPartPr>
      <w:docPartBody>
        <w:p w:rsidR="00754BFC" w:rsidRDefault="00754BFC">
          <w:pPr>
            <w:pStyle w:val="D84E8E4C9F1E4C5393A4783B77FFE3F8"/>
          </w:pPr>
          <w:r>
            <w:rPr>
              <w:rFonts w:ascii="SourceSansPro-Regular" w:hAnsi="SourceSansPro-Regular" w:cs="SourceSansPro-Regular"/>
              <w:szCs w:val="20"/>
            </w:rPr>
            <w:t>Hand-tossed</w:t>
          </w:r>
        </w:p>
      </w:docPartBody>
    </w:docPart>
    <w:docPart>
      <w:docPartPr>
        <w:name w:val="665F1260F9244ED694F61B06248E8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38782-9CA1-45AC-958F-E46578D031EA}"/>
      </w:docPartPr>
      <w:docPartBody>
        <w:p w:rsidR="00754BFC" w:rsidRDefault="00754BFC">
          <w:pPr>
            <w:pStyle w:val="665F1260F9244ED694F61B06248E8B05"/>
          </w:pPr>
          <w:r w:rsidRPr="00DE35B9">
            <w:rPr>
              <w:rFonts w:ascii="SourceSansPro-Regular" w:hAnsi="SourceSansPro-Regular" w:cs="SourceSansPro-Regular"/>
              <w:szCs w:val="20"/>
            </w:rPr>
            <w:t>Thin crust</w:t>
          </w:r>
        </w:p>
      </w:docPartBody>
    </w:docPart>
    <w:docPart>
      <w:docPartPr>
        <w:name w:val="FB0289CFBCA84CDBAA758E394F851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F9A3E-0801-43E4-A838-C73C07A1BB97}"/>
      </w:docPartPr>
      <w:docPartBody>
        <w:p w:rsidR="00754BFC" w:rsidRDefault="00754BFC">
          <w:pPr>
            <w:pStyle w:val="FB0289CFBCA84CDBAA758E394F851E5A"/>
          </w:pPr>
          <w:r w:rsidRPr="00DE35B9">
            <w:rPr>
              <w:rFonts w:ascii="SourceSansPro-Regular" w:hAnsi="SourceSansPro-Regular" w:cs="SourceSansPro-Regular"/>
              <w:szCs w:val="20"/>
            </w:rPr>
            <w:t>Stuffed crust</w:t>
          </w:r>
        </w:p>
      </w:docPartBody>
    </w:docPart>
    <w:docPart>
      <w:docPartPr>
        <w:name w:val="00D162943D9648E9B6E3B2757B9A1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353A3-66BA-4BCD-8A59-86612637B8E9}"/>
      </w:docPartPr>
      <w:docPartBody>
        <w:p w:rsidR="00754BFC" w:rsidRDefault="00754BFC">
          <w:pPr>
            <w:pStyle w:val="00D162943D9648E9B6E3B2757B9A14EF"/>
          </w:pPr>
          <w:r>
            <w:rPr>
              <w:rFonts w:ascii="SourceSansPro-Regular" w:hAnsi="SourceSansPro-Regular" w:cs="SourceSansPro-Regular"/>
              <w:szCs w:val="20"/>
            </w:rPr>
            <w:t>Gluten-free</w:t>
          </w:r>
        </w:p>
      </w:docPartBody>
    </w:docPart>
    <w:docPart>
      <w:docPartPr>
        <w:name w:val="A5B69DB3E4CE4AACAEBDA929B9C3B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0AF48-59F4-4ECC-A2C5-BDFF7E9E28B2}"/>
      </w:docPartPr>
      <w:docPartBody>
        <w:p w:rsidR="00754BFC" w:rsidRDefault="00754BFC">
          <w:pPr>
            <w:pStyle w:val="A5B69DB3E4CE4AACAEBDA929B9C3B7F3"/>
          </w:pPr>
          <w:r w:rsidRPr="00DE35B9">
            <w:t>Pick your cheese</w:t>
          </w:r>
        </w:p>
      </w:docPartBody>
    </w:docPart>
    <w:docPart>
      <w:docPartPr>
        <w:name w:val="4C3E5F6D769346C585409C3A2D3BA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7712C-AD7C-4708-B4B4-1D41DF08F3BC}"/>
      </w:docPartPr>
      <w:docPartBody>
        <w:p w:rsidR="00754BFC" w:rsidRDefault="00754BFC">
          <w:pPr>
            <w:pStyle w:val="4C3E5F6D769346C585409C3A2D3BAF51"/>
          </w:pPr>
          <w:r w:rsidRPr="00DE35B9">
            <w:t>Mozzarella</w:t>
          </w:r>
        </w:p>
      </w:docPartBody>
    </w:docPart>
    <w:docPart>
      <w:docPartPr>
        <w:name w:val="FA4263CFD61944A4BA70C0F22CFFF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8FDAD-2CF1-4D9A-81E8-C128746FFEF4}"/>
      </w:docPartPr>
      <w:docPartBody>
        <w:p w:rsidR="00754BFC" w:rsidRDefault="00754BFC">
          <w:pPr>
            <w:pStyle w:val="FA4263CFD61944A4BA70C0F22CFFFE79"/>
          </w:pPr>
          <w:r w:rsidRPr="00DE35B9">
            <w:t>Ricotta</w:t>
          </w:r>
        </w:p>
      </w:docPartBody>
    </w:docPart>
    <w:docPart>
      <w:docPartPr>
        <w:name w:val="03E335DA1828499FB750CD4207706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BA4E9-27CA-4C31-92CB-A2EBCB3AE235}"/>
      </w:docPartPr>
      <w:docPartBody>
        <w:p w:rsidR="00754BFC" w:rsidRDefault="00754BFC">
          <w:pPr>
            <w:pStyle w:val="03E335DA1828499FB750CD4207706752"/>
          </w:pPr>
          <w:r w:rsidRPr="00DE35B9">
            <w:t>Parmesan</w:t>
          </w:r>
        </w:p>
      </w:docPartBody>
    </w:docPart>
    <w:docPart>
      <w:docPartPr>
        <w:name w:val="BCD88D1A4F204497BFA55637EB2C1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0C19F-2F91-496A-80D5-8B399AF420AB}"/>
      </w:docPartPr>
      <w:docPartBody>
        <w:p w:rsidR="00754BFC" w:rsidRDefault="00754BFC">
          <w:pPr>
            <w:pStyle w:val="BCD88D1A4F204497BFA55637EB2C12E3"/>
          </w:pPr>
          <w:r w:rsidRPr="00DE35B9">
            <w:t>Pick your protein</w:t>
          </w:r>
        </w:p>
      </w:docPartBody>
    </w:docPart>
    <w:docPart>
      <w:docPartPr>
        <w:name w:val="9535700BBCFD4ADA8447E601D0614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6230-A2B3-4C21-A3BD-81E817E1203E}"/>
      </w:docPartPr>
      <w:docPartBody>
        <w:p w:rsidR="00754BFC" w:rsidRDefault="00754BFC">
          <w:pPr>
            <w:pStyle w:val="9535700BBCFD4ADA8447E601D0614F6B"/>
          </w:pPr>
          <w:r w:rsidRPr="00DE35B9">
            <w:t>Beef</w:t>
          </w:r>
        </w:p>
      </w:docPartBody>
    </w:docPart>
    <w:docPart>
      <w:docPartPr>
        <w:name w:val="741BAA8FBA9E4F20A77E00B06C66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4BA0D-B9C3-4DC4-A0C2-C49A13D69640}"/>
      </w:docPartPr>
      <w:docPartBody>
        <w:p w:rsidR="00754BFC" w:rsidRDefault="00754BFC">
          <w:pPr>
            <w:pStyle w:val="741BAA8FBA9E4F20A77E00B06C6665AF"/>
          </w:pPr>
          <w:r w:rsidRPr="00DE35B9">
            <w:t>Ham</w:t>
          </w:r>
        </w:p>
      </w:docPartBody>
    </w:docPart>
    <w:docPart>
      <w:docPartPr>
        <w:name w:val="5E1AF19AED594EC0A87EB007B959B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D333B-28D7-4796-9803-6E3581E1D4F9}"/>
      </w:docPartPr>
      <w:docPartBody>
        <w:p w:rsidR="00754BFC" w:rsidRDefault="00754BFC">
          <w:pPr>
            <w:pStyle w:val="5E1AF19AED594EC0A87EB007B959B18B"/>
          </w:pPr>
          <w:r w:rsidRPr="00DE35B9">
            <w:t>Pepperoni</w:t>
          </w:r>
        </w:p>
      </w:docPartBody>
    </w:docPart>
    <w:docPart>
      <w:docPartPr>
        <w:name w:val="4094AE7E013F4183A773C4208EB17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687C2-548A-4E9A-BF9D-519F44539D02}"/>
      </w:docPartPr>
      <w:docPartBody>
        <w:p w:rsidR="00754BFC" w:rsidRDefault="00754BFC">
          <w:pPr>
            <w:pStyle w:val="4094AE7E013F4183A773C4208EB171DD"/>
          </w:pPr>
          <w:r w:rsidRPr="00DE35B9">
            <w:t>Bacon</w:t>
          </w:r>
        </w:p>
      </w:docPartBody>
    </w:docPart>
    <w:docPart>
      <w:docPartPr>
        <w:name w:val="902003CC8584480D93E10D6D5FEA6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CA95D-B8E4-442A-901D-F7D691B023D7}"/>
      </w:docPartPr>
      <w:docPartBody>
        <w:p w:rsidR="00754BFC" w:rsidRDefault="00754BFC">
          <w:pPr>
            <w:pStyle w:val="902003CC8584480D93E10D6D5FEA6CEA"/>
          </w:pPr>
          <w:r w:rsidRPr="00DE35B9">
            <w:t>Chicken</w:t>
          </w:r>
        </w:p>
      </w:docPartBody>
    </w:docPart>
    <w:docPart>
      <w:docPartPr>
        <w:name w:val="67871D2F09C44145BE9AF630FF09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EA3D8-1981-40DD-B433-41B47B487004}"/>
      </w:docPartPr>
      <w:docPartBody>
        <w:p w:rsidR="00754BFC" w:rsidRDefault="00754BFC">
          <w:pPr>
            <w:pStyle w:val="67871D2F09C44145BE9AF630FF0914FF"/>
          </w:pPr>
          <w:r w:rsidRPr="00DE35B9">
            <w:t>Italian sausage</w:t>
          </w:r>
        </w:p>
      </w:docPartBody>
    </w:docPart>
    <w:docPart>
      <w:docPartPr>
        <w:name w:val="6B3975A6FC7F4671BCD6F3A4B26BF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1FCD2-CEDF-49ED-AD99-6206415C1C6B}"/>
      </w:docPartPr>
      <w:docPartBody>
        <w:p w:rsidR="00754BFC" w:rsidRDefault="00754BFC">
          <w:pPr>
            <w:pStyle w:val="6B3975A6FC7F4671BCD6F3A4B26BFE20"/>
          </w:pPr>
          <w:r w:rsidRPr="006273B8">
            <w:t>Pick your vegetables</w:t>
          </w:r>
        </w:p>
      </w:docPartBody>
    </w:docPart>
    <w:docPart>
      <w:docPartPr>
        <w:name w:val="B98359B164C1490BBD42341DA73C5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FA892-1583-4385-A4EF-C0CE75CA5E03}"/>
      </w:docPartPr>
      <w:docPartBody>
        <w:p w:rsidR="00754BFC" w:rsidRDefault="00754BFC">
          <w:pPr>
            <w:pStyle w:val="B98359B164C1490BBD42341DA73C523C"/>
          </w:pPr>
          <w:r w:rsidRPr="006273B8">
            <w:t>Black olives</w:t>
          </w:r>
        </w:p>
      </w:docPartBody>
    </w:docPart>
    <w:docPart>
      <w:docPartPr>
        <w:name w:val="291789192D3143099EDF5A82BF932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627F1-0D27-4332-9F23-F4A753EAC45F}"/>
      </w:docPartPr>
      <w:docPartBody>
        <w:p w:rsidR="00754BFC" w:rsidRDefault="00754BFC">
          <w:pPr>
            <w:pStyle w:val="291789192D3143099EDF5A82BF932926"/>
          </w:pPr>
          <w:r w:rsidRPr="006273B8">
            <w:t>mushrooms</w:t>
          </w:r>
        </w:p>
      </w:docPartBody>
    </w:docPart>
    <w:docPart>
      <w:docPartPr>
        <w:name w:val="0E0D93982DD84F6191E743A01EBBA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AF770-9118-46B2-AE1A-F1C0C40FBFBC}"/>
      </w:docPartPr>
      <w:docPartBody>
        <w:p w:rsidR="00754BFC" w:rsidRDefault="00754BFC">
          <w:pPr>
            <w:pStyle w:val="0E0D93982DD84F6191E743A01EBBABF3"/>
          </w:pPr>
          <w:r w:rsidRPr="006273B8">
            <w:t>onions</w:t>
          </w:r>
        </w:p>
      </w:docPartBody>
    </w:docPart>
    <w:docPart>
      <w:docPartPr>
        <w:name w:val="3D4F17D1A6D54CFE86845771E88D2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1DCA2-1CFB-41D6-8508-6D9EA8F84367}"/>
      </w:docPartPr>
      <w:docPartBody>
        <w:p w:rsidR="00754BFC" w:rsidRDefault="00754BFC">
          <w:pPr>
            <w:pStyle w:val="3D4F17D1A6D54CFE86845771E88D2AD0"/>
          </w:pPr>
          <w:r w:rsidRPr="006273B8">
            <w:t>green peppers</w:t>
          </w:r>
        </w:p>
      </w:docPartBody>
    </w:docPart>
    <w:docPart>
      <w:docPartPr>
        <w:name w:val="4D97E8189DBC45889B32B59D77DEE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334BD-9B0F-4A46-9312-2673B271C6B9}"/>
      </w:docPartPr>
      <w:docPartBody>
        <w:p w:rsidR="00754BFC" w:rsidRDefault="00754BFC">
          <w:pPr>
            <w:pStyle w:val="4D97E8189DBC45889B32B59D77DEE13F"/>
          </w:pPr>
          <w:r w:rsidRPr="006273B8">
            <w:t>red onions</w:t>
          </w:r>
        </w:p>
      </w:docPartBody>
    </w:docPart>
    <w:docPart>
      <w:docPartPr>
        <w:name w:val="0394307C5F4746CCAD0F896AEA37C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562D7-3033-40E4-95C5-241B2BAFD446}"/>
      </w:docPartPr>
      <w:docPartBody>
        <w:p w:rsidR="00754BFC" w:rsidRDefault="00754BFC">
          <w:pPr>
            <w:pStyle w:val="0394307C5F4746CCAD0F896AEA37C563"/>
          </w:pPr>
          <w:r w:rsidRPr="006273B8">
            <w:t>spinach</w:t>
          </w:r>
        </w:p>
      </w:docPartBody>
    </w:docPart>
    <w:docPart>
      <w:docPartPr>
        <w:name w:val="8165BAD7F2DA4C37B5FDC23A03324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C0CEE-C4B9-48E3-981B-F8AB98C9B54C}"/>
      </w:docPartPr>
      <w:docPartBody>
        <w:p w:rsidR="00754BFC" w:rsidRDefault="00754BFC">
          <w:pPr>
            <w:pStyle w:val="8165BAD7F2DA4C37B5FDC23A03324F00"/>
          </w:pPr>
          <w:r w:rsidRPr="006273B8">
            <w:t>jalapenos</w:t>
          </w:r>
        </w:p>
      </w:docPartBody>
    </w:docPart>
    <w:docPart>
      <w:docPartPr>
        <w:name w:val="276C995E4F984B1B999E8EFFDD788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C3EFC-9CA2-4CAD-B197-018050E67694}"/>
      </w:docPartPr>
      <w:docPartBody>
        <w:p w:rsidR="00754BFC" w:rsidRDefault="00754BFC">
          <w:pPr>
            <w:pStyle w:val="276C995E4F984B1B999E8EFFDD788BFF"/>
          </w:pPr>
          <w:r w:rsidRPr="006273B8">
            <w:t>pineapple</w:t>
          </w:r>
        </w:p>
      </w:docPartBody>
    </w:docPart>
    <w:docPart>
      <w:docPartPr>
        <w:name w:val="CBD11FD2714C4DDD98875D1D9EA90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21E6C-98F3-4799-9B39-69B2094AB02E}"/>
      </w:docPartPr>
      <w:docPartBody>
        <w:p w:rsidR="00754BFC" w:rsidRDefault="00754BFC">
          <w:pPr>
            <w:pStyle w:val="CBD11FD2714C4DDD98875D1D9EA90434"/>
          </w:pPr>
          <w:r>
            <w:t>pickles</w:t>
          </w:r>
        </w:p>
      </w:docPartBody>
    </w:docPart>
    <w:docPart>
      <w:docPartPr>
        <w:name w:val="3769BFC6F7C04A29A6099D28F2015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C964E-16D1-49F1-8C0C-D03142A29F4E}"/>
      </w:docPartPr>
      <w:docPartBody>
        <w:p w:rsidR="00754BFC" w:rsidRDefault="00754BFC">
          <w:pPr>
            <w:pStyle w:val="3769BFC6F7C04A29A6099D28F20151C4"/>
          </w:pPr>
          <w:r w:rsidRPr="006273B8">
            <w:t>green olives</w:t>
          </w:r>
        </w:p>
      </w:docPartBody>
    </w:docPart>
    <w:docPart>
      <w:docPartPr>
        <w:name w:val="8D43C60EBBF6444DAC1D272EAB5FC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CE359-59FC-45C6-89FE-25D8F7C27647}"/>
      </w:docPartPr>
      <w:docPartBody>
        <w:p w:rsidR="00754BFC" w:rsidRDefault="00754BFC">
          <w:pPr>
            <w:pStyle w:val="8D43C60EBBF6444DAC1D272EAB5FCADA"/>
          </w:pPr>
          <w:r w:rsidRPr="006273B8">
            <w:t>arugula</w:t>
          </w:r>
        </w:p>
      </w:docPartBody>
    </w:docPart>
    <w:docPart>
      <w:docPartPr>
        <w:name w:val="8BCF62B3A0F84EF8842022E51DDAF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20D31-EEB4-41B5-876D-714633B0070E}"/>
      </w:docPartPr>
      <w:docPartBody>
        <w:p w:rsidR="00754BFC" w:rsidRDefault="00754BFC">
          <w:pPr>
            <w:pStyle w:val="8BCF62B3A0F84EF8842022E51DDAF89F"/>
          </w:pPr>
          <w:r w:rsidRPr="006273B8">
            <w:t>garlic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FC"/>
    <w:rsid w:val="00280F60"/>
    <w:rsid w:val="00314CED"/>
    <w:rsid w:val="00614727"/>
    <w:rsid w:val="0075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AA2E63C8FB426CABADE14C6037764D">
    <w:name w:val="19AA2E63C8FB426CABADE14C6037764D"/>
  </w:style>
  <w:style w:type="paragraph" w:customStyle="1" w:styleId="1C30F9C7321F417CA7A24103F9F1D215">
    <w:name w:val="1C30F9C7321F417CA7A24103F9F1D215"/>
  </w:style>
  <w:style w:type="paragraph" w:customStyle="1" w:styleId="BB041E32C54844EDB4F0DD73ADFA3074">
    <w:name w:val="BB041E32C54844EDB4F0DD73ADFA3074"/>
  </w:style>
  <w:style w:type="paragraph" w:customStyle="1" w:styleId="4B1CD7EE41494FE8BD305C0519422F67">
    <w:name w:val="4B1CD7EE41494FE8BD305C0519422F67"/>
  </w:style>
  <w:style w:type="paragraph" w:customStyle="1" w:styleId="8F31816AE63048B5AE9B18027D4FC3E7">
    <w:name w:val="8F31816AE63048B5AE9B18027D4FC3E7"/>
  </w:style>
  <w:style w:type="paragraph" w:customStyle="1" w:styleId="0462329F351142F4818075B41921DA0B">
    <w:name w:val="0462329F351142F4818075B41921DA0B"/>
  </w:style>
  <w:style w:type="paragraph" w:customStyle="1" w:styleId="E7443176960B46E99C23A6E7B2AA270B">
    <w:name w:val="E7443176960B46E99C23A6E7B2AA270B"/>
  </w:style>
  <w:style w:type="paragraph" w:customStyle="1" w:styleId="DA94786ECA774AC5A7465107F8588305">
    <w:name w:val="DA94786ECA774AC5A7465107F8588305"/>
  </w:style>
  <w:style w:type="paragraph" w:customStyle="1" w:styleId="24585CECB8FD4C558667A2EAF2A6AA28">
    <w:name w:val="24585CECB8FD4C558667A2EAF2A6AA28"/>
  </w:style>
  <w:style w:type="paragraph" w:customStyle="1" w:styleId="256275212E7B461D8512A546AEF368E1">
    <w:name w:val="256275212E7B461D8512A546AEF368E1"/>
  </w:style>
  <w:style w:type="paragraph" w:customStyle="1" w:styleId="287C4F4208CF44198095B1B65061E9BF">
    <w:name w:val="287C4F4208CF44198095B1B65061E9BF"/>
  </w:style>
  <w:style w:type="paragraph" w:customStyle="1" w:styleId="4F8F60E998C040588EDFC6BEA16840C9">
    <w:name w:val="4F8F60E998C040588EDFC6BEA16840C9"/>
  </w:style>
  <w:style w:type="paragraph" w:customStyle="1" w:styleId="B2138A65A81141A19E8F285338DD7D38">
    <w:name w:val="B2138A65A81141A19E8F285338DD7D38"/>
  </w:style>
  <w:style w:type="paragraph" w:customStyle="1" w:styleId="57C011F656494BC98A5B802CB3064EE7">
    <w:name w:val="57C011F656494BC98A5B802CB3064EE7"/>
  </w:style>
  <w:style w:type="paragraph" w:customStyle="1" w:styleId="842F1E31A61E4A86A242FF0C1FC605FD">
    <w:name w:val="842F1E31A61E4A86A242FF0C1FC605FD"/>
  </w:style>
  <w:style w:type="paragraph" w:customStyle="1" w:styleId="A553D79406EA4B2BAE3AF883328590A0">
    <w:name w:val="A553D79406EA4B2BAE3AF883328590A0"/>
  </w:style>
  <w:style w:type="paragraph" w:customStyle="1" w:styleId="39B3BE47940A4BB6A5DC585014623759">
    <w:name w:val="39B3BE47940A4BB6A5DC585014623759"/>
  </w:style>
  <w:style w:type="paragraph" w:customStyle="1" w:styleId="6DCD8C1002BD428DAAE9820E2E9A4A1D">
    <w:name w:val="6DCD8C1002BD428DAAE9820E2E9A4A1D"/>
  </w:style>
  <w:style w:type="paragraph" w:customStyle="1" w:styleId="FD9C5265E9C54193A0F429B3709AC6FC">
    <w:name w:val="FD9C5265E9C54193A0F429B3709AC6FC"/>
  </w:style>
  <w:style w:type="paragraph" w:customStyle="1" w:styleId="D9F00272B7C643909F3F0E5B4A0E2CAF">
    <w:name w:val="D9F00272B7C643909F3F0E5B4A0E2CAF"/>
  </w:style>
  <w:style w:type="paragraph" w:customStyle="1" w:styleId="EB61AC9553764CD99F79C76900757E8F">
    <w:name w:val="EB61AC9553764CD99F79C76900757E8F"/>
  </w:style>
  <w:style w:type="paragraph" w:customStyle="1" w:styleId="FDF1810120FD474DA8B37ECE6DA82B42">
    <w:name w:val="FDF1810120FD474DA8B37ECE6DA82B42"/>
  </w:style>
  <w:style w:type="paragraph" w:customStyle="1" w:styleId="4AA5195941D14DBA9A93871471F4B37E">
    <w:name w:val="4AA5195941D14DBA9A93871471F4B37E"/>
  </w:style>
  <w:style w:type="paragraph" w:customStyle="1" w:styleId="CBD8A97F21704FF9AF00C9151245B636">
    <w:name w:val="CBD8A97F21704FF9AF00C9151245B636"/>
  </w:style>
  <w:style w:type="paragraph" w:customStyle="1" w:styleId="2B8C3158F3134FD48946F1DAF7B524FB">
    <w:name w:val="2B8C3158F3134FD48946F1DAF7B524FB"/>
  </w:style>
  <w:style w:type="paragraph" w:customStyle="1" w:styleId="E099893F76FE4D4EAF8D85FD83D011D3">
    <w:name w:val="E099893F76FE4D4EAF8D85FD83D011D3"/>
  </w:style>
  <w:style w:type="paragraph" w:customStyle="1" w:styleId="1483EB17403B4405B126566DF7C7CAA4">
    <w:name w:val="1483EB17403B4405B126566DF7C7CAA4"/>
  </w:style>
  <w:style w:type="paragraph" w:customStyle="1" w:styleId="4B667B29ABAA41CFAFA8864A8A7EABDB">
    <w:name w:val="4B667B29ABAA41CFAFA8864A8A7EABDB"/>
  </w:style>
  <w:style w:type="paragraph" w:customStyle="1" w:styleId="374113005DAC4CBBA11E005520182455">
    <w:name w:val="374113005DAC4CBBA11E005520182455"/>
  </w:style>
  <w:style w:type="paragraph" w:customStyle="1" w:styleId="384DB18CAD264BE287F84792B3755A3F">
    <w:name w:val="384DB18CAD264BE287F84792B3755A3F"/>
  </w:style>
  <w:style w:type="paragraph" w:customStyle="1" w:styleId="99EAAAAAD12941F5B5915F615EF83DC3">
    <w:name w:val="99EAAAAAD12941F5B5915F615EF83DC3"/>
  </w:style>
  <w:style w:type="paragraph" w:customStyle="1" w:styleId="29947FCEF5804DDFB94043E368B16B4F">
    <w:name w:val="29947FCEF5804DDFB94043E368B16B4F"/>
  </w:style>
  <w:style w:type="paragraph" w:customStyle="1" w:styleId="DC82A4670D554DF5B55A52E9F9E81D08">
    <w:name w:val="DC82A4670D554DF5B55A52E9F9E81D08"/>
  </w:style>
  <w:style w:type="paragraph" w:customStyle="1" w:styleId="23BD7E1005234F3DA87455FC9E844FEC">
    <w:name w:val="23BD7E1005234F3DA87455FC9E844FEC"/>
  </w:style>
  <w:style w:type="paragraph" w:customStyle="1" w:styleId="AAAF94C8A03343BAAFC6851AF4B510A8">
    <w:name w:val="AAAF94C8A03343BAAFC6851AF4B510A8"/>
  </w:style>
  <w:style w:type="paragraph" w:customStyle="1" w:styleId="08C607F5EB9E4151B034B8E6AD9FB37F">
    <w:name w:val="08C607F5EB9E4151B034B8E6AD9FB37F"/>
  </w:style>
  <w:style w:type="paragraph" w:customStyle="1" w:styleId="2E3C9A63800B4B78A32B3A28F5DED912">
    <w:name w:val="2E3C9A63800B4B78A32B3A28F5DED912"/>
  </w:style>
  <w:style w:type="paragraph" w:customStyle="1" w:styleId="CCDB0686CB524628A6C701FBB1C61F12">
    <w:name w:val="CCDB0686CB524628A6C701FBB1C61F12"/>
  </w:style>
  <w:style w:type="paragraph" w:customStyle="1" w:styleId="F5672C8DEFD643EBBE11EEB73A4E8BE1">
    <w:name w:val="F5672C8DEFD643EBBE11EEB73A4E8BE1"/>
  </w:style>
  <w:style w:type="paragraph" w:customStyle="1" w:styleId="87591147FCF14A17926ADBD94332C488">
    <w:name w:val="87591147FCF14A17926ADBD94332C488"/>
  </w:style>
  <w:style w:type="paragraph" w:customStyle="1" w:styleId="2DAC35175D704232979820097451FEB2">
    <w:name w:val="2DAC35175D704232979820097451FEB2"/>
  </w:style>
  <w:style w:type="paragraph" w:customStyle="1" w:styleId="C84F6B203D5D44FE9248F399AFF45B7D">
    <w:name w:val="C84F6B203D5D44FE9248F399AFF45B7D"/>
  </w:style>
  <w:style w:type="paragraph" w:customStyle="1" w:styleId="0794994193A3475A9E1703B2A6825F3B">
    <w:name w:val="0794994193A3475A9E1703B2A6825F3B"/>
  </w:style>
  <w:style w:type="paragraph" w:customStyle="1" w:styleId="6645A3BF2D454990AA92C7C0DFED47D9">
    <w:name w:val="6645A3BF2D454990AA92C7C0DFED47D9"/>
  </w:style>
  <w:style w:type="paragraph" w:customStyle="1" w:styleId="9BE7FF6677974647BEA1C640F4298E54">
    <w:name w:val="9BE7FF6677974647BEA1C640F4298E54"/>
  </w:style>
  <w:style w:type="paragraph" w:customStyle="1" w:styleId="D2F25F2D11634825828936E3A30EB27B">
    <w:name w:val="D2F25F2D11634825828936E3A30EB27B"/>
  </w:style>
  <w:style w:type="paragraph" w:customStyle="1" w:styleId="9E0889F242CB43818D54D85A7E19CAF1">
    <w:name w:val="9E0889F242CB43818D54D85A7E19CAF1"/>
  </w:style>
  <w:style w:type="paragraph" w:customStyle="1" w:styleId="7958ACA41AF24A0EA9D2FD50509087AD">
    <w:name w:val="7958ACA41AF24A0EA9D2FD50509087AD"/>
  </w:style>
  <w:style w:type="paragraph" w:customStyle="1" w:styleId="AE2A09CF9F4148B2901D6A36615CB81F">
    <w:name w:val="AE2A09CF9F4148B2901D6A36615CB81F"/>
  </w:style>
  <w:style w:type="paragraph" w:customStyle="1" w:styleId="8E0D6ABB5C4D4081A582A5AA5FFA3020">
    <w:name w:val="8E0D6ABB5C4D4081A582A5AA5FFA3020"/>
  </w:style>
  <w:style w:type="paragraph" w:customStyle="1" w:styleId="8EA2CDDF1B624EB89E15FA878FB61A6E">
    <w:name w:val="8EA2CDDF1B624EB89E15FA878FB61A6E"/>
  </w:style>
  <w:style w:type="paragraph" w:customStyle="1" w:styleId="4F0338F0EBAD4920A45D786D68EDC706">
    <w:name w:val="4F0338F0EBAD4920A45D786D68EDC706"/>
  </w:style>
  <w:style w:type="paragraph" w:customStyle="1" w:styleId="308AFB09F27C4CCE89FB44CA866A8CC3">
    <w:name w:val="308AFB09F27C4CCE89FB44CA866A8CC3"/>
  </w:style>
  <w:style w:type="paragraph" w:customStyle="1" w:styleId="614B62AF1B1042E392B651F0BC2F4150">
    <w:name w:val="614B62AF1B1042E392B651F0BC2F4150"/>
  </w:style>
  <w:style w:type="paragraph" w:customStyle="1" w:styleId="7475507C409D450DA15F4B1DE82BF83D">
    <w:name w:val="7475507C409D450DA15F4B1DE82BF83D"/>
  </w:style>
  <w:style w:type="paragraph" w:customStyle="1" w:styleId="1410C46B19B448BD80FB96301DA56C7A">
    <w:name w:val="1410C46B19B448BD80FB96301DA56C7A"/>
  </w:style>
  <w:style w:type="paragraph" w:customStyle="1" w:styleId="2A9DDF76236947C6AB8FE23919CFE991">
    <w:name w:val="2A9DDF76236947C6AB8FE23919CFE991"/>
  </w:style>
  <w:style w:type="paragraph" w:customStyle="1" w:styleId="99590A000053489685310387049C73CD">
    <w:name w:val="99590A000053489685310387049C73CD"/>
  </w:style>
  <w:style w:type="paragraph" w:customStyle="1" w:styleId="9436EE2C1DD34CF89AE8722671ADF6BD">
    <w:name w:val="9436EE2C1DD34CF89AE8722671ADF6BD"/>
  </w:style>
  <w:style w:type="paragraph" w:customStyle="1" w:styleId="0786FBDDD6574FE987181B9E7CA971BF">
    <w:name w:val="0786FBDDD6574FE987181B9E7CA971BF"/>
  </w:style>
  <w:style w:type="paragraph" w:customStyle="1" w:styleId="BD2C490743FF4BF18EA0EEDCE3CE1649">
    <w:name w:val="BD2C490743FF4BF18EA0EEDCE3CE1649"/>
  </w:style>
  <w:style w:type="paragraph" w:customStyle="1" w:styleId="AFDAC974599F44FC82A27868EA3EB874">
    <w:name w:val="AFDAC974599F44FC82A27868EA3EB874"/>
  </w:style>
  <w:style w:type="paragraph" w:customStyle="1" w:styleId="9AEC7C8C0EEF4ABE9EEB3448B4C8BB50">
    <w:name w:val="9AEC7C8C0EEF4ABE9EEB3448B4C8BB50"/>
  </w:style>
  <w:style w:type="paragraph" w:customStyle="1" w:styleId="E5DF7A6B90DE448B937B8536C6978934">
    <w:name w:val="E5DF7A6B90DE448B937B8536C6978934"/>
  </w:style>
  <w:style w:type="paragraph" w:customStyle="1" w:styleId="FA25C0FD2178484692AD0751F01F550C">
    <w:name w:val="FA25C0FD2178484692AD0751F01F550C"/>
  </w:style>
  <w:style w:type="paragraph" w:customStyle="1" w:styleId="EE7C62E0D82F485B900F031E384284BA">
    <w:name w:val="EE7C62E0D82F485B900F031E384284BA"/>
  </w:style>
  <w:style w:type="paragraph" w:customStyle="1" w:styleId="1F88E8DC775944ABB61A3F1DBD1492A4">
    <w:name w:val="1F88E8DC775944ABB61A3F1DBD1492A4"/>
  </w:style>
  <w:style w:type="paragraph" w:customStyle="1" w:styleId="DA49036A12B342C2A538A26085092FA4">
    <w:name w:val="DA49036A12B342C2A538A26085092FA4"/>
  </w:style>
  <w:style w:type="paragraph" w:customStyle="1" w:styleId="9806AB309D5E4DD2B46AA2F6F6982C26">
    <w:name w:val="9806AB309D5E4DD2B46AA2F6F6982C26"/>
  </w:style>
  <w:style w:type="paragraph" w:customStyle="1" w:styleId="6589DC72DFA74C77ABCF8AB0E54455ED">
    <w:name w:val="6589DC72DFA74C77ABCF8AB0E54455ED"/>
  </w:style>
  <w:style w:type="paragraph" w:customStyle="1" w:styleId="D666ABB486F64E53B46A3BED7B6606FC">
    <w:name w:val="D666ABB486F64E53B46A3BED7B6606FC"/>
  </w:style>
  <w:style w:type="paragraph" w:customStyle="1" w:styleId="0FAD0FC9B59E4AD7A8E0BC7BA8AC7FC2">
    <w:name w:val="0FAD0FC9B59E4AD7A8E0BC7BA8AC7FC2"/>
  </w:style>
  <w:style w:type="paragraph" w:customStyle="1" w:styleId="5158D7CDFA3047A1BF5917EFAFF03A88">
    <w:name w:val="5158D7CDFA3047A1BF5917EFAFF03A88"/>
  </w:style>
  <w:style w:type="paragraph" w:customStyle="1" w:styleId="A6292E2CF62D4632A29AB1ADD5433494">
    <w:name w:val="A6292E2CF62D4632A29AB1ADD5433494"/>
  </w:style>
  <w:style w:type="paragraph" w:customStyle="1" w:styleId="0540D288FF1D4829BBC7982CA8B3BC78">
    <w:name w:val="0540D288FF1D4829BBC7982CA8B3BC78"/>
  </w:style>
  <w:style w:type="paragraph" w:customStyle="1" w:styleId="71E8D92D673E4AD4A692622472CFC679">
    <w:name w:val="71E8D92D673E4AD4A692622472CFC679"/>
  </w:style>
  <w:style w:type="paragraph" w:customStyle="1" w:styleId="487CE42386344660952C264A86056161">
    <w:name w:val="487CE42386344660952C264A86056161"/>
  </w:style>
  <w:style w:type="paragraph" w:customStyle="1" w:styleId="705C38F2533D45B7AF98FA520F56E8A0">
    <w:name w:val="705C38F2533D45B7AF98FA520F56E8A0"/>
  </w:style>
  <w:style w:type="paragraph" w:customStyle="1" w:styleId="56AF6D4049FF430BA1DEC1C0CF530F17">
    <w:name w:val="56AF6D4049FF430BA1DEC1C0CF530F17"/>
  </w:style>
  <w:style w:type="paragraph" w:customStyle="1" w:styleId="6AE239C996A742DDA8103F42F1DA7CEE">
    <w:name w:val="6AE239C996A742DDA8103F42F1DA7CEE"/>
  </w:style>
  <w:style w:type="paragraph" w:customStyle="1" w:styleId="6CCEEE8126EC4C6AB09DC0BE07658733">
    <w:name w:val="6CCEEE8126EC4C6AB09DC0BE07658733"/>
  </w:style>
  <w:style w:type="paragraph" w:customStyle="1" w:styleId="F5E8ACFAB3464905B69FD27F60CE9D4B">
    <w:name w:val="F5E8ACFAB3464905B69FD27F60CE9D4B"/>
  </w:style>
  <w:style w:type="paragraph" w:customStyle="1" w:styleId="D84E8E4C9F1E4C5393A4783B77FFE3F8">
    <w:name w:val="D84E8E4C9F1E4C5393A4783B77FFE3F8"/>
  </w:style>
  <w:style w:type="paragraph" w:customStyle="1" w:styleId="665F1260F9244ED694F61B06248E8B05">
    <w:name w:val="665F1260F9244ED694F61B06248E8B05"/>
  </w:style>
  <w:style w:type="paragraph" w:customStyle="1" w:styleId="FB0289CFBCA84CDBAA758E394F851E5A">
    <w:name w:val="FB0289CFBCA84CDBAA758E394F851E5A"/>
  </w:style>
  <w:style w:type="paragraph" w:customStyle="1" w:styleId="00D162943D9648E9B6E3B2757B9A14EF">
    <w:name w:val="00D162943D9648E9B6E3B2757B9A14EF"/>
  </w:style>
  <w:style w:type="paragraph" w:customStyle="1" w:styleId="A5B69DB3E4CE4AACAEBDA929B9C3B7F3">
    <w:name w:val="A5B69DB3E4CE4AACAEBDA929B9C3B7F3"/>
  </w:style>
  <w:style w:type="paragraph" w:customStyle="1" w:styleId="4C3E5F6D769346C585409C3A2D3BAF51">
    <w:name w:val="4C3E5F6D769346C585409C3A2D3BAF51"/>
  </w:style>
  <w:style w:type="paragraph" w:customStyle="1" w:styleId="FA4263CFD61944A4BA70C0F22CFFFE79">
    <w:name w:val="FA4263CFD61944A4BA70C0F22CFFFE79"/>
  </w:style>
  <w:style w:type="paragraph" w:customStyle="1" w:styleId="03E335DA1828499FB750CD4207706752">
    <w:name w:val="03E335DA1828499FB750CD4207706752"/>
  </w:style>
  <w:style w:type="paragraph" w:customStyle="1" w:styleId="BCD88D1A4F204497BFA55637EB2C12E3">
    <w:name w:val="BCD88D1A4F204497BFA55637EB2C12E3"/>
  </w:style>
  <w:style w:type="paragraph" w:customStyle="1" w:styleId="9535700BBCFD4ADA8447E601D0614F6B">
    <w:name w:val="9535700BBCFD4ADA8447E601D0614F6B"/>
  </w:style>
  <w:style w:type="paragraph" w:customStyle="1" w:styleId="741BAA8FBA9E4F20A77E00B06C6665AF">
    <w:name w:val="741BAA8FBA9E4F20A77E00B06C6665AF"/>
  </w:style>
  <w:style w:type="paragraph" w:customStyle="1" w:styleId="5E1AF19AED594EC0A87EB007B959B18B">
    <w:name w:val="5E1AF19AED594EC0A87EB007B959B18B"/>
  </w:style>
  <w:style w:type="paragraph" w:customStyle="1" w:styleId="4094AE7E013F4183A773C4208EB171DD">
    <w:name w:val="4094AE7E013F4183A773C4208EB171DD"/>
  </w:style>
  <w:style w:type="paragraph" w:customStyle="1" w:styleId="902003CC8584480D93E10D6D5FEA6CEA">
    <w:name w:val="902003CC8584480D93E10D6D5FEA6CEA"/>
  </w:style>
  <w:style w:type="paragraph" w:customStyle="1" w:styleId="67871D2F09C44145BE9AF630FF0914FF">
    <w:name w:val="67871D2F09C44145BE9AF630FF0914FF"/>
  </w:style>
  <w:style w:type="paragraph" w:customStyle="1" w:styleId="6B3975A6FC7F4671BCD6F3A4B26BFE20">
    <w:name w:val="6B3975A6FC7F4671BCD6F3A4B26BFE20"/>
  </w:style>
  <w:style w:type="paragraph" w:customStyle="1" w:styleId="B98359B164C1490BBD42341DA73C523C">
    <w:name w:val="B98359B164C1490BBD42341DA73C523C"/>
  </w:style>
  <w:style w:type="paragraph" w:customStyle="1" w:styleId="291789192D3143099EDF5A82BF932926">
    <w:name w:val="291789192D3143099EDF5A82BF932926"/>
  </w:style>
  <w:style w:type="paragraph" w:customStyle="1" w:styleId="0E0D93982DD84F6191E743A01EBBABF3">
    <w:name w:val="0E0D93982DD84F6191E743A01EBBABF3"/>
  </w:style>
  <w:style w:type="paragraph" w:customStyle="1" w:styleId="3D4F17D1A6D54CFE86845771E88D2AD0">
    <w:name w:val="3D4F17D1A6D54CFE86845771E88D2AD0"/>
  </w:style>
  <w:style w:type="paragraph" w:customStyle="1" w:styleId="4D97E8189DBC45889B32B59D77DEE13F">
    <w:name w:val="4D97E8189DBC45889B32B59D77DEE13F"/>
  </w:style>
  <w:style w:type="paragraph" w:customStyle="1" w:styleId="0394307C5F4746CCAD0F896AEA37C563">
    <w:name w:val="0394307C5F4746CCAD0F896AEA37C563"/>
  </w:style>
  <w:style w:type="paragraph" w:customStyle="1" w:styleId="8165BAD7F2DA4C37B5FDC23A03324F00">
    <w:name w:val="8165BAD7F2DA4C37B5FDC23A03324F00"/>
  </w:style>
  <w:style w:type="paragraph" w:customStyle="1" w:styleId="276C995E4F984B1B999E8EFFDD788BFF">
    <w:name w:val="276C995E4F984B1B999E8EFFDD788BFF"/>
  </w:style>
  <w:style w:type="paragraph" w:customStyle="1" w:styleId="CBD11FD2714C4DDD98875D1D9EA90434">
    <w:name w:val="CBD11FD2714C4DDD98875D1D9EA90434"/>
  </w:style>
  <w:style w:type="paragraph" w:customStyle="1" w:styleId="3769BFC6F7C04A29A6099D28F20151C4">
    <w:name w:val="3769BFC6F7C04A29A6099D28F20151C4"/>
  </w:style>
  <w:style w:type="paragraph" w:customStyle="1" w:styleId="8D43C60EBBF6444DAC1D272EAB5FCADA">
    <w:name w:val="8D43C60EBBF6444DAC1D272EAB5FCADA"/>
  </w:style>
  <w:style w:type="paragraph" w:customStyle="1" w:styleId="8BCF62B3A0F84EF8842022E51DDAF89F">
    <w:name w:val="8BCF62B3A0F84EF8842022E51DDAF8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6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D1C24"/>
      </a:accent1>
      <a:accent2>
        <a:srgbClr val="ABBEE9"/>
      </a:accent2>
      <a:accent3>
        <a:srgbClr val="F2ECE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31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30BDB8-503B-4A97-A3B7-E5389E4CE7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325E4550-5690-4815-9012-77909F12A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574492-38DC-47F3-91A3-3D4F5E9065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A52DB7-1339-4E5D-B142-0025B0AB893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Pizza menu </Template>
  <TotalTime>0</TotalTime>
  <Pages>3</Pages>
  <Words>384</Words>
  <Characters>2373</Characters>
  <Application>Microsoft Office Word</Application>
  <DocSecurity>0</DocSecurity>
  <Lines>200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PARDALOS</dc:creator>
  <cp:keywords/>
  <dc:description/>
  <cp:lastModifiedBy>GEORGE PARDALOS</cp:lastModifiedBy>
  <cp:revision>4</cp:revision>
  <cp:lastPrinted>2026-01-21T18:55:00Z</cp:lastPrinted>
  <dcterms:created xsi:type="dcterms:W3CDTF">2026-01-21T18:42:00Z</dcterms:created>
  <dcterms:modified xsi:type="dcterms:W3CDTF">2026-01-21T18:55:00Z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